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Ростовская обл., Неклиновский район, х. Веселый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Карстен Роман Владимирович (дата рождения: 03.01.1982 г., место рождения: с. Латоново Матвеево-Курганского р-на Ростовской области, СНИЛС 063-518-452-59, ИНН 611901654003, регистрация по месту жительства: с. Латоново Матвеево-Курганского р-на Ростовской области) в лице  в лице финансового управляющего: Коваленко Артём Сергеевич, действует на основании решения Арбитражный суд Ростовской области от 30.09.2025г.  по делу №А53-25243/2025,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</w:t>
      </w:r>
      <w:r>
        <w:rPr>
          <w:rFonts w:cs="Times New Roman" w:ascii="Times New Roman" w:hAnsi="Times New Roman"/>
          <w:sz w:val="20"/>
          <w:szCs w:val="20"/>
        </w:rPr>
        <w:t xml:space="preserve">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2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9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57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Нежилое помещение общей площадью 28.40 кв.м., расположенный по адресу: Россия, Ростовская обл., Неклиновский район, х. Веселый, ул. Ленина, дом №68-а.Кадастровый номер: 61:26:0070901:1713.Номер государственной регистрации: 61:26:0070901:1713-61/225/2022-2.Земельный участок общей площадью 64.00 (+/- 5.59) кв.м. Местоположение установлено относительно ориентира, расположенного в границах участка. Почтовый адрес ориентира: Ростовская обл., р-н Неклиновский, х. Веселый, ул. Ленина, 68а.Категория земель: земли населенных пунктов. Вид разрешенного использования: для размещения обьекта торговли.Кадастровый номер: 61:26:0070901:37.Номер государственной регистрации: 61:26:0070901:37-61/225/2022-2.</w:t>
            </w:r>
          </w:p>
        </w:tc>
      </w:tr>
    </w:tbl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Имущество принадлежит Продавцу на праве собственности, о чем в Едином государственном реестре пр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ав на недвижимое имущество и сделок с ним </w:t>
      </w:r>
      <w:r>
        <w:rPr>
          <w:rFonts w:eastAsia="Calibri" w:cs="Times New Roman" w:ascii="Times New Roman" w:hAnsi="Times New Roman"/>
          <w:color w:val="auto"/>
          <w:kern w:val="0"/>
          <w:sz w:val="20"/>
          <w:szCs w:val="20"/>
          <w:lang w:val="ru-RU" w:eastAsia="zh-CN" w:bidi="ar-SA"/>
        </w:rPr>
        <w:t>___-___-_____г. </w:t>
      </w:r>
      <w:r>
        <w:rPr>
          <w:rFonts w:cs="Times New Roman" w:ascii="Times New Roman" w:hAnsi="Times New Roman"/>
          <w:color w:val="auto"/>
          <w:sz w:val="20"/>
          <w:szCs w:val="20"/>
        </w:rPr>
        <w:t>сделана запись регистрации №____________.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1.4.</w:t>
        <w:tab/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ним, включая оплату услуг нотариуса.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3.2.</w:t>
      </w:r>
      <w:r>
        <w:rPr>
          <w:rFonts w:cs="Times New Roman" w:ascii="Times New Roman" w:hAnsi="Times New Roman"/>
          <w:sz w:val="20"/>
          <w:szCs w:val="20"/>
        </w:rPr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коп.,</w:t>
      </w:r>
      <w:r>
        <w:rPr>
          <w:rFonts w:cs="Times New Roman" w:ascii="Times New Roman" w:hAnsi="Times New Roman"/>
          <w:sz w:val="20"/>
          <w:szCs w:val="20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  <w:t>Передача Имущества должна быть осущест</w:t>
      </w:r>
      <w:r>
        <w:rPr>
          <w:rFonts w:cs="Times New Roman" w:ascii="Times New Roman" w:hAnsi="Times New Roman"/>
          <w:color w:val="000000"/>
          <w:sz w:val="20"/>
          <w:szCs w:val="20"/>
        </w:rPr>
        <w:t>влена в течение 15 рабочих дней со д</w:t>
      </w:r>
      <w:r>
        <w:rPr>
          <w:rFonts w:cs="Times New Roman" w:ascii="Times New Roman" w:hAnsi="Times New Roman"/>
          <w:sz w:val="20"/>
          <w:szCs w:val="20"/>
        </w:rPr>
        <w:t>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4.3.</w:t>
        <w:tab/>
        <w:t xml:space="preserve"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00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484"/>
        <w:gridCol w:w="5016"/>
      </w:tblGrid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Карстен Роман Владимирович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03.01.1982</w:t>
              <w:br/>
              <w:t>Место рождения: с. Латоново Матвеево-Курганского р-на Ростовской области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347902, Ростовская область, г. Таганрог, ул. Свободы, д. 36-1, кв. 16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063-518-452-59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611901654003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Карстен Роман Владимирович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40817810250205784954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Ростовская обл., Неклиновский район, х. Веселый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Карстен Роман Владимирович (дата рождения: 03.01.1982 г., место рождения: с. Латоново Матвеево-Курганского р-на Ростовской области, СНИЛС 063-518-452-59, ИНН 611901654003, регистрация по месту жительства: с. Латоново Матвеево-Курганского р-на Ростовской области) в лице  в лице финансового управляющего: Коваленко Артём Сергеевич, действует на основании решения Арбитражный суд Ростовской области от 30.09.2025г.  по делу №А53-25243/2025,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  <w:lang w:eastAsia="ru-RU"/>
        </w:rPr>
        <w:t>с другой стороны, вместе именуемые «Стороны»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</w:rPr>
        <w:t>,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 xml:space="preserve"> заключили настоящий акт приема-передачи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trike w:val="false"/>
          <w:dstrike w:val="false"/>
          <w:sz w:val="24"/>
          <w:szCs w:val="24"/>
        </w:rPr>
      </w:pPr>
      <w:r>
        <w:rPr>
          <w:rFonts w:cs="Times New Roman" w:ascii="Times New Roman" w:hAnsi="Times New Roman"/>
          <w:strike w:val="false"/>
          <w:dstrike w:val="false"/>
          <w:sz w:val="24"/>
          <w:szCs w:val="24"/>
        </w:rPr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 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49"/>
        <w:gridCol w:w="8125"/>
      </w:tblGrid>
      <w:tr>
        <w:trPr/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Нежилое помещение общей площадью 28.40 кв.м., расположенный по адресу: Россия, Ростовская обл., Неклиновский район, х. Веселый, ул. Ленина, дом №68-а.Кадастровый номер: 61:26:0070901:1713.Номер государственной регистрации: 61:26:0070901:1713-61/225/2022-2.Земельный участок общей площадью 64.00 (+/- 5.59) кв.м. Местоположение установлено относительно ориентира, расположенного в границах участка. Почтовый адрес ориентира: Ростовская обл., р-н Неклиновский, х. Веселый, ул. Ленина, 68а.Категория земель: земли населенных пунктов. Вид разрешенного использования: для размещения обьекта торговли.Кадастровый номер: 61:26:0070901:37.Номер государственной регистрации: 61:26:0070901:37-61/225/2022-2.</w:t>
            </w:r>
          </w:p>
        </w:tc>
      </w:tr>
    </w:tbl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688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781"/>
        <w:gridCol w:w="4907"/>
      </w:tblGrid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Карстен Роман Владимирович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03.01.1982</w:t>
              <w:br/>
              <w:t>Место рождения: с. Латоново Матвеево-Курганского р-на Ростовской области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347902, Ростовская область, г. Таганрог, ул. Свободы, д. 36-1, кв. 16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063-518-452-59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611901654003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Cs/>
        <w:i w:val="false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b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/>
        <w:b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/>
        <w:b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/>
        <w:b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/>
        <w:b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ascii="Times New Roman" w:hAnsi="Times New Roman" w:cs="Times New Roman"/>
        <w:b/>
        <w:sz w:val="20"/>
        <w:szCs w:val="20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rFonts w:ascii="Times New Roman" w:hAnsi="Times New Roman" w:eastAsia="Times New Roman" w:cs="Times New Roman"/>
        <w:sz w:val="20"/>
        <w:szCs w:val="2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WW8Num1z0">
    <w:name w:val="WW8Num1z0"/>
    <w:qFormat/>
    <w:rPr>
      <w:rFonts w:ascii="Times New Roman" w:hAnsi="Times New Roman" w:cs="Times New Roman"/>
      <w:b/>
      <w:sz w:val="20"/>
      <w:szCs w:val="20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74</TotalTime>
  <Application>LibreOffice/25.8.5.1$Windows_X86_64 LibreOffice_project/cde5f182e321816108385dd3739c4295be919062</Application>
  <AppVersion>15.0000</AppVersion>
  <Pages>4</Pages>
  <Words>1175</Words>
  <Characters>8678</Characters>
  <CharactersWithSpaces>9762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2015-06-11T13:17:00Z</dcterms:created>
  <dc:creator>admin</dc:creator>
  <dc:description/>
  <dc:language>ru-RU</dc:language>
  <cp:lastModifiedBy/>
  <cp:lastPrinted>1995-11-21T17:41:00Z</cp:lastPrinted>
  <dcterms:modified xsi:type="dcterms:W3CDTF">2026-05-20T15:26:50Z</dcterms:modified>
  <cp:revision>34</cp:revision>
  <dc:subject/>
  <dc:title/>
</cp:coreProperties>
</file>