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37" w:rsidRPr="003E0AAF" w:rsidRDefault="00E70637" w:rsidP="005C21A5">
      <w:pPr>
        <w:pStyle w:val="Title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E70637" w:rsidRDefault="00E70637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E70637" w:rsidRPr="002C4285" w:rsidRDefault="00E70637" w:rsidP="008975C0">
      <w:pPr>
        <w:pStyle w:val="Title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E70637" w:rsidRDefault="00E70637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E70637" w:rsidRPr="00754546" w:rsidRDefault="00E70637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E70637" w:rsidRPr="00277719" w:rsidRDefault="00E70637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>)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</w:rPr>
        <w:t>,</w:t>
      </w:r>
      <w:r>
        <w:rPr>
          <w:bCs/>
          <w:color w:val="auto"/>
          <w:shd w:val="clear" w:color="auto" w:fill="FFFFFF"/>
        </w:rPr>
        <w:t xml:space="preserve"> </w:t>
      </w:r>
      <w:r w:rsidRPr="0054489F">
        <w:rPr>
          <w:bCs/>
          <w:shd w:val="clear" w:color="auto" w:fill="FFFFFF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E70637" w:rsidRPr="00376C4F" w:rsidRDefault="00E70637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E70637" w:rsidRPr="004B4B07" w:rsidRDefault="00E70637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E70637" w:rsidRPr="00F17123" w:rsidRDefault="00E70637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E70637" w:rsidRPr="004B4B07" w:rsidRDefault="00E70637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E70637" w:rsidRPr="00376C4F" w:rsidRDefault="00E70637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:rsidR="00E70637" w:rsidRPr="00376C4F" w:rsidRDefault="00E70637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70637" w:rsidRPr="001065B6" w:rsidRDefault="00E70637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70637" w:rsidRPr="001065B6" w:rsidRDefault="00E70637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E70637" w:rsidRPr="001065B6" w:rsidRDefault="00E70637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E70637" w:rsidRPr="001065B6" w:rsidRDefault="00E7063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70637" w:rsidRDefault="00E7063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E70637" w:rsidRDefault="00E7063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70637" w:rsidRPr="001065B6" w:rsidRDefault="00E7063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E70637" w:rsidRPr="001065B6" w:rsidRDefault="00E70637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E70637" w:rsidRPr="001065B6" w:rsidRDefault="00E70637" w:rsidP="0004081D">
      <w:pPr>
        <w:jc w:val="both"/>
        <w:rPr>
          <w:color w:val="auto"/>
        </w:rPr>
      </w:pPr>
    </w:p>
    <w:p w:rsidR="00E70637" w:rsidRPr="001065B6" w:rsidRDefault="00E70637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E70637" w:rsidRPr="007654A1" w:rsidRDefault="00E70637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E70637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70637" w:rsidRPr="007654A1" w:rsidRDefault="00E70637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E70637" w:rsidRPr="007654A1" w:rsidRDefault="00E70637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E70637" w:rsidRPr="007654A1" w:rsidRDefault="00E70637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E70637" w:rsidRPr="007654A1" w:rsidRDefault="00E70637" w:rsidP="00DD68B2">
            <w:pPr>
              <w:rPr>
                <w:b/>
                <w:color w:val="auto"/>
              </w:rPr>
            </w:pPr>
          </w:p>
          <w:p w:rsidR="00E70637" w:rsidRPr="007654A1" w:rsidRDefault="00E70637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E70637" w:rsidRPr="007654A1" w:rsidRDefault="00E70637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E70637" w:rsidRPr="007654A1" w:rsidRDefault="00E70637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:rsidR="00E70637" w:rsidRPr="007654A1" w:rsidRDefault="00E70637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E70637" w:rsidRPr="007654A1" w:rsidRDefault="00E70637" w:rsidP="001065B6">
            <w:pPr>
              <w:jc w:val="center"/>
              <w:rPr>
                <w:color w:val="auto"/>
              </w:rPr>
            </w:pPr>
          </w:p>
          <w:p w:rsidR="00E70637" w:rsidRPr="00DD68B2" w:rsidRDefault="00E70637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E70637" w:rsidRPr="00F17123" w:rsidRDefault="00E70637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E70637" w:rsidRPr="00F17123" w:rsidRDefault="00E70637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E70637" w:rsidRPr="00F17123" w:rsidRDefault="00E70637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E70637" w:rsidRPr="007654A1" w:rsidRDefault="00E70637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70637" w:rsidRPr="007654A1" w:rsidRDefault="00E70637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E70637" w:rsidRPr="007654A1" w:rsidRDefault="00E70637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E70637" w:rsidRPr="007654A1" w:rsidRDefault="00E70637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E70637" w:rsidRPr="007654A1" w:rsidRDefault="00E70637" w:rsidP="001065B6">
            <w:pPr>
              <w:jc w:val="both"/>
              <w:rPr>
                <w:color w:val="auto"/>
              </w:rPr>
            </w:pPr>
          </w:p>
        </w:tc>
      </w:tr>
    </w:tbl>
    <w:p w:rsidR="00E70637" w:rsidRPr="007654A1" w:rsidRDefault="00E70637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E70637" w:rsidRPr="007654A1" w:rsidRDefault="00E70637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E70637" w:rsidRPr="007654A1" w:rsidRDefault="00E70637" w:rsidP="001065B6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E70637" w:rsidRPr="007654A1" w:rsidRDefault="00E70637" w:rsidP="001065B6">
      <w:pPr>
        <w:rPr>
          <w:color w:val="auto"/>
        </w:rPr>
      </w:pPr>
    </w:p>
    <w:p w:rsidR="00E70637" w:rsidRPr="007654A1" w:rsidRDefault="00E70637" w:rsidP="001065B6">
      <w:pPr>
        <w:rPr>
          <w:color w:val="auto"/>
        </w:rPr>
      </w:pPr>
    </w:p>
    <w:p w:rsidR="00E70637" w:rsidRPr="007654A1" w:rsidRDefault="00E70637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E70637" w:rsidRPr="007654A1" w:rsidRDefault="00E70637" w:rsidP="008B2993">
      <w:pPr>
        <w:ind w:firstLine="708"/>
        <w:rPr>
          <w:b/>
          <w:color w:val="auto"/>
        </w:rPr>
      </w:pPr>
    </w:p>
    <w:p w:rsidR="00E70637" w:rsidRPr="007654A1" w:rsidRDefault="00E70637" w:rsidP="008B2993">
      <w:pPr>
        <w:ind w:firstLine="708"/>
        <w:rPr>
          <w:b/>
          <w:color w:val="auto"/>
        </w:rPr>
      </w:pPr>
    </w:p>
    <w:p w:rsidR="00E70637" w:rsidRPr="007654A1" w:rsidRDefault="00E70637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E70637" w:rsidRPr="00070C8E" w:rsidRDefault="00E70637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E70637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2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2CB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49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0637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E35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C0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5276"/>
    <w:rPr>
      <w:color w:val="000000"/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8975C0"/>
    <w:rPr>
      <w:sz w:val="24"/>
      <w:lang w:val="ru-RU" w:eastAsia="ru-RU"/>
    </w:rPr>
  </w:style>
  <w:style w:type="paragraph" w:styleId="BodyTextIndent3">
    <w:name w:val="Body Text Indent 3"/>
    <w:basedOn w:val="Normal"/>
    <w:link w:val="BodyTextIndent3Char1"/>
    <w:uiPriority w:val="99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5276"/>
    <w:rPr>
      <w:color w:val="000000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8975C0"/>
    <w:rPr>
      <w:sz w:val="16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05276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8975C0"/>
    <w:rPr>
      <w:b/>
      <w:sz w:val="28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9A2AD0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276"/>
    <w:rPr>
      <w:color w:val="000000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9A2AD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05276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9A2AD0"/>
    <w:rPr>
      <w:b/>
      <w:color w:val="000000"/>
    </w:rPr>
  </w:style>
  <w:style w:type="paragraph" w:styleId="BalloonText">
    <w:name w:val="Balloon Text"/>
    <w:basedOn w:val="Normal"/>
    <w:link w:val="BalloonTextChar1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76"/>
    <w:rPr>
      <w:color w:val="000000"/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9A2AD0"/>
    <w:rPr>
      <w:rFonts w:ascii="Segoe UI" w:hAnsi="Segoe UI"/>
      <w:color w:val="000000"/>
      <w:sz w:val="18"/>
    </w:rPr>
  </w:style>
  <w:style w:type="paragraph" w:styleId="BodyText3">
    <w:name w:val="Body Text 3"/>
    <w:basedOn w:val="Normal"/>
    <w:link w:val="BodyText3Char1"/>
    <w:uiPriority w:val="99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5276"/>
    <w:rPr>
      <w:color w:val="000000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9D2BBD"/>
    <w:rPr>
      <w:color w:val="000000"/>
      <w:sz w:val="16"/>
    </w:rPr>
  </w:style>
  <w:style w:type="paragraph" w:styleId="BodyTextIndent">
    <w:name w:val="Body Text Indent"/>
    <w:basedOn w:val="Normal"/>
    <w:link w:val="BodyTextIndentChar1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5276"/>
    <w:rPr>
      <w:color w:val="000000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7A7EFB"/>
    <w:rPr>
      <w:sz w:val="24"/>
    </w:rPr>
  </w:style>
  <w:style w:type="character" w:styleId="Hyperlink">
    <w:name w:val="Hyperlink"/>
    <w:basedOn w:val="DefaultParagraphFont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locked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a1">
    <w:name w:val="Рецензия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5276"/>
    <w:rPr>
      <w:color w:val="000000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7A7EFB"/>
    <w:rPr>
      <w:rFonts w:ascii="NTTimes/Cyrillic" w:hAnsi="NTTimes/Cyrillic"/>
      <w:sz w:val="24"/>
      <w:lang w:val="en-US"/>
    </w:rPr>
  </w:style>
  <w:style w:type="paragraph" w:styleId="Footer">
    <w:name w:val="footer"/>
    <w:basedOn w:val="Normal"/>
    <w:link w:val="FooterChar1"/>
    <w:uiPriority w:val="99"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276"/>
    <w:rPr>
      <w:color w:val="000000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A7EFB"/>
    <w:rPr>
      <w:rFonts w:ascii="NTTimes/Cyrillic" w:hAnsi="NTTimes/Cyrillic"/>
      <w:sz w:val="24"/>
      <w:lang w:val="en-US"/>
    </w:rPr>
  </w:style>
  <w:style w:type="character" w:styleId="Strong">
    <w:name w:val="Strong"/>
    <w:basedOn w:val="DefaultParagraphFont"/>
    <w:uiPriority w:val="99"/>
    <w:qFormat/>
    <w:rsid w:val="00130B9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830</Words>
  <Characters>4736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acer</cp:lastModifiedBy>
  <cp:revision>2</cp:revision>
  <dcterms:created xsi:type="dcterms:W3CDTF">2026-01-12T15:52:00Z</dcterms:created>
  <dcterms:modified xsi:type="dcterms:W3CDTF">2026-01-12T15:52:00Z</dcterms:modified>
</cp:coreProperties>
</file>