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Кировская обл, Куменский р-н, с.Вожгалы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Мрчеева Юлия Леонидовна (дата рождения: 30.07.1991 г., место рождения: гор. Советск Кировской обл., СНИЛС 141-323-629 18, ИНН 433003071781, регистрация по месту жительства: гор. Советск Кировской обл.) в лице  в лице финансового управляющего: Коваленко Артём Сергеевич, действует на основании решения Арбитражный суд Кировской области от 31.07.2025г.  по делу №А28-6932/2025,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KIA SPECTRA (FB2273). Идентификационный номер (VIN): XWKFB227370042375. Год выпуска: 2007. Модель, номер двигателя: S6D 132218. Номер кузова: XWKFB227370042375. Цвет кузова: черный. Мощность двигателя, л.с. (кВт): 101.5 (74.63). Рабочий объем двигателя, куб. см.: 1594. Тип двигателя: бензиновый на бензине. Экологический класс: второй. Разрешенная максимальная масса, кг: 1630. Масса без нагрузки, кг.: 1276. ПТС: 52РН285519. Свидетельство о регистрации ТС: 9967184496. По кузову автомобиля имеются сколы, царапины. На заднем бампере треснула и отошла краска.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Имущество находится в залоге у ПАО "Сбербанк России".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в залоге в пользу ПАО Сбербанк.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Мрчеева Юлия Леонидовна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30.07.1991</w:t>
              <w:br/>
              <w:t>Место рождения: гор. Советск Кировской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613413, Кировская область, Куменский район, пос. Вожгалы, ул. Советская, дом 31а, квартира 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141-323-629 18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433003071781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Мрчеева Юлия Леонидовна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40817810750203822091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Кировская обл, Куменский р-н, с.Вожгалы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Мрчеева Юлия Леонидовна (дата рождения: 30.07.1991 г., место рождения: гор. Советск Кировской обл., СНИЛС 141-323-629 18, ИНН 433003071781, регистрация по месту жительства: гор. Советск Кировской обл.) в лице  в лице финансового управляющего: Коваленко Артём Сергеевич, действует на основании решения Арбитражный суд Кировской области от 31.07.2025г.  по делу №А28-6932/2025,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KIA SPECTRA (FB2273). Идентификационный номер (VIN): XWKFB227370042375. Год выпуска: 2007. Модель, номер двигателя: S6D 132218. Номер кузова: XWKFB227370042375. Цвет кузова: черный. Мощность двигателя, л.с. (кВт): 101.5 (74.63). Рабочий объем двигателя, куб. см.: 1594. Тип двигателя: бензиновый на бензине. Экологический класс: второй. Разрешенная максимальная масса, кг: 1630. Масса без нагрузки, кг.: 1276. ПТС: 52РН285519. Свидетельство о регистрации ТС: 9967184496. По кузову автомобиля имеются сколы, царапины. На заднем бампере треснула и отошла краска.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Имущество находится в залоге у ПАО "Сбербанк России".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Мрчеева Юлия Леонидовна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30.07.1991</w:t>
              <w:br/>
              <w:t>Место рождения: гор. Советск Кировской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613413, Кировская область, Куменский район, пос. Вожгалы, ул. Советская, дом 31а, квартира 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141-323-629 18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433003071781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LibreOffice/25.8.5.1$Windows_X86_64 LibreOffice_project/cde5f182e321816108385dd3739c4295be919062</Application>
  <AppVersion>15.0000</AppVersion>
  <Pages>4</Pages>
  <Words>1144</Words>
  <Characters>8042</Characters>
  <CharactersWithSpaces>9095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2026-05-14T16:00:42Z</dcterms:modified>
  <cp:revision>58</cp:revision>
  <dc:subject/>
  <dc:title/>
</cp:coreProperties>
</file>