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Тюменская область, городской округ город Тюмень, город Тюмень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Матвеева (ранее Ниясулина) Диана Идрисовна (дата рождения: 07.10.1996 г., место рождения: гор. Нижневартовск Тюменская область, СНИЛС 174-863-176 04, ИНН 860322482920, регистрация по месту жительства: гор. Нижневартовск Тюменская область) в лице  в лице финансового управляющего: Коваленко Артём Сергеевич, действует на основании решения Арбитражный суд Ханты-Мансийского автономного округа – Югры от 20.05.2025г.  по делу №А75-5933/2025,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Машино-место общей площадью 13.80 кв.м., расположенное по адресу: Российская Федерация, Тюменская область, городской округ город Тюмень, город Тюмень, улица Алматинская, дом 2, машино-место 433. Кадастровый номер: 72:23:0103002:12294.Номер государственной регистрации: 72:23:0103002:12294-72/052/2021-1.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Принадлежит должнику на праве совместной собственности супругов.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Матвеева (ранее Ниясулина) Диана Идрисовна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07.10.1996</w:t>
              <w:br/>
              <w:t>Место рождения: гор. Нижневартовск Тюменская область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628609, Ханты-Мансийский АО – Югра, г. Нижневартовск, ул. Северная, д. 19г, кв. 129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174-863-176 04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860322482920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Матвеева Диана Идрисовна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40817810850201524233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Тюменская область, городской округ город Тюмень, город Тюмень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Матвеева (ранее Ниясулина) Диана Идрисовна (дата рождения: 07.10.1996 г., место рождения: гор. Нижневартовск Тюменская область, СНИЛС 174-863-176 04, ИНН 860322482920, регистрация по месту жительства: гор. Нижневартовск Тюменская область) в лице  в лице финансового управляющего: Коваленко Артём Сергеевич, действует на основании решения Арбитражный суд Ханты-Мансийского автономного округа – Югры от 20.05.2025г.  по делу №А75-5933/2025,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Машино-место общей площадью 13.80 кв.м., расположенное по адресу: Российская Федерация, Тюменская область, городской округ город Тюмень, город Тюмень, улица Алматинская, дом 2, машино-место 433. Кадастровый номер: 72:23:0103002:12294.Номер государственной регистрации: 72:23:0103002:12294-72/052/2021-1.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Принадлежит должнику на праве совместной собственности супругов.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Матвеева (ранее Ниясулина) Диана Идрисовна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07.10.1996</w:t>
              <w:br/>
              <w:t>Место рождения: гор. Нижневартовск Тюменская область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628609, Ханты-Мансийский АО – Югра, г. Нижневартовск, ул. Северная, д. 19г, кв. 129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174-863-176 04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860322482920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LibreOffice/25.2.7.2$Windows_X86_64 LibreOffice_project/5cbfd1ab6520636bb5f7b99185aa69bd7456825d</Application>
  <AppVersion>15.0000</AppVersion>
  <Pages>4</Pages>
  <Words>1087</Words>
  <Characters>7853</Characters>
  <CharactersWithSpaces>8853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2026-02-04T16:30:49Z</dcterms:modified>
  <cp:revision>58</cp:revision>
  <dc:subject/>
  <dc:title/>
</cp:coreProperties>
</file>