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Искулова (ранее Пухтунова) Анастасия Михайловна (дата рождения: 13.03.1999 г., место рождения: станция Конорево Курского района Курской области, СНИЛС 155-214-322 31, ИНН 641802309446, регистрация по месту жительства: станция Конорево Курского района Курской области) в лице  в лице финансового управляющего: Коваленко Артём Сергеевич, действует на основании решения Арбитражный суд Самарской области от 06.08.2025г.  по делу №А55-23135/2025,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МАЗДА СХ-7. Идентификационный номер (VIN): JMZER893800117919. Год выпуска: 2008. Модель, номер двигателя: l3 20312385. Номер кузова: JMZER893800117919. Цвет кузова: черный. Мощность двигателя, л.с. (кВт): 238 (175). Рабочий объем двигателя, куб. см.: 2261. Тип двигателя: бензиновый на бензине. Экологический класс: третий. Разрешенная максимальная масса, кг: 2270. Масса без нагрузки, кг.: 1877. ПТС: 78ХА575628. Свидетельство о регистрации ТС: 9971197269. Имущество в залоге ПАО Сбербанк.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ПАО Сбербанк.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Искулова (ранее Пухтунова) Анастасия Михайловна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13.03.1999</w:t>
              <w:br/>
              <w:t>Место рождения: станция Конорево Курского района Курской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область, г. Новокуйбышевск, ул. Бочарикова, д. 2, кв. 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155-214-322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641802309446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Искулова Анастасия Михайловна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40817810250203875535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Искулова (ранее Пухтунова) Анастасия Михайловна (дата рождения: 13.03.1999 г., место рождения: станция Конорево Курского района Курской области, СНИЛС 155-214-322 31, ИНН 641802309446, регистрация по месту жительства: станция Конорево Курского района Курской области) в лице  в лице финансового управляющего: Коваленко Артём Сергеевич, действует на основании решения Арбитражный суд Самарской области от 06.08.2025г.  по делу №А55-23135/2025,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МАЗДА СХ-7. Идентификационный номер (VIN): JMZER893800117919. Год выпуска: 2008. Модель, номер двигателя: l3 20312385. Номер кузова: JMZER893800117919. Цвет кузова: черный. Мощность двигателя, л.с. (кВт): 238 (175). Рабочий объем двигателя, куб. см.: 2261. Тип двигателя: бензиновый на бензине. Экологический класс: третий. Разрешенная максимальная масса, кг: 2270. Масса без нагрузки, кг.: 1877. ПТС: 78ХА575628. Свидетельство о регистрации ТС: 9971197269. Имущество в залоге ПАО Сбербанк.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Искулова (ранее Пухтунова) Анастасия Михайловна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13.03.1999</w:t>
              <w:br/>
              <w:t>Место рождения: станция Конорево Курского района Курской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область, г. Новокуйбышевск, ул. Бочарикова, д. 2, кв. 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155-214-322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641802309446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1122</Words>
  <Characters>7995</Characters>
  <CharactersWithSpaces>9028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2026-05-08T10:53:52Z</dcterms:modified>
  <cp:revision>58</cp:revision>
  <dc:subject/>
  <dc:title/>
</cp:coreProperties>
</file>