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обл., г. Новокуйбышевск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Субботин Андрей Игоревич (дата рождения: 30.05.1986 г., место рождения: гор. Новокуйбышевск Куйбышевской обл., СНИЛС 103-846-826 55, ИНН 633088274215, регистрация по месту жительства: гор. Новокуйбышевск Куйбышевской обл.) в лице  в лице финансового управляющего: Коваленко Артём Сергеевич, действует на основании решения Арбитражный суд Самарской области от 20.08.2025г.  по делу №А55-24025/2025,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CHEVROLET, KLAS (T200/Chevrolet Aveo). МКПП. Идентификационный номер (VIN): XUUSF69TJ70001125 (KL1SF69TJ7B173523). Год выпуска: 2007. Модель, номер двигателя: В12S1 812594KA2. Номер кузова: XUUSF69TJ70001125. Цвет: черный. Мощность двигателя, л.с. (кВт): 72 (53). Рабочий объем двигателя, куб.см.: 1150. Тип двигателя: бензиновый. Экологический класс: четвертый. Разрешенная максимальная масса, кг.: 1490. Масса без нагрузки, кг.: 1160. ПТС: 39МН335920. Свидетельство о регистрации ТС: 6358057035.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Принадлежит должнику на основании совместной собственности супругов.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Имеется вмятина, потертости, следы коррозии, в том числе сквозной.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Субботин Андрей Игоревич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30.05.1986</w:t>
              <w:br/>
              <w:t>Место рождения: гор. Новокуйбышевск Куйбышевской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446205, Самарская область, г. Новокуйбышевск, ул. Молодогвардейская, д.5, кв. 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103-846-826 55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633088274215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Субботин Андрей Игоревич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40817810550204384107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обл., г. Новокуйбышевск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Субботин Андрей Игоревич (дата рождения: 30.05.1986 г., место рождения: гор. Новокуйбышевск Куйбышевской обл., СНИЛС 103-846-826 55, ИНН 633088274215, регистрация по месту жительства: гор. Новокуйбышевск Куйбышевской обл.) в лице  в лице финансового управляющего: Коваленко Артём Сергеевич, действует на основании решения Арбитражный суд Самарской области от 20.08.2025г.  по делу №А55-24025/2025,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CHEVROLET, KLAS (T200/Chevrolet Aveo). МКПП. Идентификационный номер (VIN): XUUSF69TJ70001125 (KL1SF69TJ7B173523). Год выпуска: 2007. Модель, номер двигателя: В12S1 812594KA2. Номер кузова: XUUSF69TJ70001125. Цвет: черный. Мощность двигателя, л.с. (кВт): 72 (53). Рабочий объем двигателя, куб.см.: 1150. Тип двигателя: бензиновый. Экологический класс: четвертый. Разрешенная максимальная масса, кг.: 1490. Масса без нагрузки, кг.: 1160. ПТС: 39МН335920. Свидетельство о регистрации ТС: 6358057035.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Принадлежит должнику на основании совместной собственности супругов.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Имеется вмятина, потертости, следы коррозии, в том числе сквозной.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Субботин Андрей Игоревич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30.05.1986</w:t>
              <w:br/>
              <w:t>Место рождения: гор. Новокуйбышевск Куйбышевской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446205, Самарская область, г. Новокуйбышевск, ул. Молодогвардейская, д.5, кв. 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103-846-826 55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633088274215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1139</Words>
  <Characters>8195</Characters>
  <CharactersWithSpaces>9241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2026-03-17T16:52:05Z</dcterms:modified>
  <cp:revision>58</cp:revision>
  <dc:subject/>
  <dc:title/>
</cp:coreProperties>
</file>