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Адыгея, р-н Гиагинский, ст-ца Келермесская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Заика (ранее Казачко) Татьяна Николаевна (дата рождения: 18.05.1997 г., место рождения: ст. Келермесская Гиагинский район Республика Адыгея, СНИЛС 161-400-640 13, ИНН 010105825502, регистрация по месту жительства: ст. Келермесская Гиагинский район Республика Адыгея) в лице  в лице финансового управляющего: Минаков Станислав Константинович, действует на основании решения Арбитражный суд Республики Адыгея от 10.04.2025г.  по делу №А01-284/2025,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58.20 кв.м., расположенный по адресу: Республика Адыгея, р-н Гиагинский, ст-ца Келермесская, ул Пионерская, д. 20. Кадастровый номер: с. Номер государственной регистрации: 01-01/008-01/008/101/2015-1244/4.Доля в праве 1/4 на земельный участок общей площадью 1573.00 (+/- 50) кв.м. Местоположение установлено относительно ориентира, расположенного в границах участка. Почтовый адрес ориентира: Республика Адыгея, р-н Гиагинский, ст-ца Келермесская, ул. Пионерская, 20. Кадастровый номер: 01:01:1100010:2. Номер государственной регистрации: 01-01/008-01/008/101/2015-1246/3.Категория земель: земли населенных пунктов. Вид разрешенного использования: для ведения личного подсобного хозяйства.Признан непригодным для проживания Распоряжением Администрации муниципального образования "Гиагинский район" от 21.04.2025 г. № 354. Имущество приобретено за счет средств материнского (семейного) капитала.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Заика (ранее Казачко) Татьяна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18.05.1997</w:t>
              <w:br/>
              <w:t>Место рождения: ст. Келермесская Гиагинский район Республика Адыгея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385000, Республика Адыгея, г. Майкоп, ул. Комсомольская, д. 187, кв.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161-400-640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010105825502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Заика Татьяна Николаевна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40817810250200858209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Адыгея, р-н Гиагинский, ст-ца Келермесская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Заика (ранее Казачко) Татьяна Николаевна (дата рождения: 18.05.1997 г., место рождения: ст. Келермесская Гиагинский район Республика Адыгея, СНИЛС 161-400-640 13, ИНН 010105825502, регистрация по месту жительства: ст. Келермесская Гиагинский район Республика Адыгея) в лице  в лице финансового управляющего: Минаков Станислав Константинович, действует на основании решения Арбитражный суд Республики Адыгея от 10.04.2025г.  по делу №А01-284/2025,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Доля в праве 1/4 на жилой дом общей площадью 58.20 кв.м., расположенный по адресу: Республика Адыгея, р-н Гиагинский, ст-ца Келермесская, ул Пионерская, д. 20. Кадастровый номер: с. Номер государственной регистрации: 01-01/008-01/008/101/2015-1244/4.Доля в праве 1/4 на земельный участок общей площадью 1573.00 (+/- 50) кв.м. Местоположение установлено относительно ориентира, расположенного в границах участка. Почтовый адрес ориентира: Республика Адыгея, р-н Гиагинский, ст-ца Келермесская, ул. Пионерская, 20. Кадастровый номер: 01:01:1100010:2. Номер государственной регистрации: 01-01/008-01/008/101/2015-1246/3.Категория земель: земли населенных пунктов. Вид разрешенного использования: для ведения личного подсобного хозяйства.Признан непригодным для проживания Распоряжением Администрации муниципального образования "Гиагинский район" от 21.04.2025 г. № 354. Имущество приобретено за счет средств материнского (семейного) капитала.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Заика (ранее Казачко) Татьяна Николаевна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18.05.1997</w:t>
              <w:br/>
              <w:t>Место рождения: ст. Келермесская Гиагинский район Республика Адыгея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385000, Республика Адыгея, г. Майкоп, ул. Комсомольская, д. 187, кв. 33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161-400-640 13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010105825502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5</Pages>
  <Words>1259</Words>
  <Characters>9140</Characters>
  <CharactersWithSpaces>10308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2026-02-05T14:23:29Z</dcterms:modified>
  <cp:revision>34</cp:revision>
  <dc:subject/>
  <dc:title/>
</cp:coreProperties>
</file>