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Елизово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Фролова (ранее Осипова) Наталья Алексеевна (дата рождения: 21.07.1969 г., место рождения: с. Усть-Хайрюзово Тигильского р-на Камчатской обл., СНИЛС 144-059-906 62, ИНН 410528834749, регистрация по месту жительства: с. Усть-Хайрюзово Тигильского р-на Камчатской обл.) в лице  в лице финансового управляющего: Коваленко Артём Сергеевич, действует на основании решения Арбитражный суд Камчатского края от 23.06.2025г.  по делу №А24-2467/2025,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ТОУОТА САМI. Год выпуска: 1999. Номер кузова: 009504. Номер двигателя: 0801710. Цвет кузова: черный. Мощн. двиг. л.с. (кВт): 92.0. Объем двигателя, см. куб.: 1295. Масса разр./без нагр., кг: 1345 / 1070.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не на ходу.  В длительном простое. По кузову имеются множественные следы ржавчины, сколы и царапины на ЛКП.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Фролова (ранее Осипова) Наталья Алексеевна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21.07.1969</w:t>
              <w:br/>
              <w:t>Место рождения: с. Усть-Хайрюзово Тигильского р-на Камчатской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684005, Камчатский край, г. Елизово, ул. Сухая, д. 13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144-059-906 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410528834749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Фролова Наталья Алексеевна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40817810450202546843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Елизово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Фролова (ранее Осипова) Наталья Алексеевна (дата рождения: 21.07.1969 г., место рождения: с. Усть-Хайрюзово Тигильского р-на Камчатской обл., СНИЛС 144-059-906 62, ИНН 410528834749, регистрация по месту жительства: с. Усть-Хайрюзово Тигильского р-на Камчатской обл.) в лице  в лице финансового управляющего: Коваленко Артём Сергеевич, действует на основании решения Арбитражный суд Камчатского края от 23.06.2025г.  по делу №А24-2467/2025,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ТОУОТА САМI. Год выпуска: 1999. Номер кузова: 009504. Номер двигателя: 0801710. Цвет кузова: черный. Мощн. двиг. л.с. (кВт): 92.0. Объем двигателя, см. куб.: 1295. Масса разр./без нагр., кг: 1345 / 1070.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не на ходу.  В длительном простое. По кузову имеются множественные следы ржавчины, сколы и царапины на ЛКП.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Фролова (ранее Осипова) Наталья Алексеевна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21.07.1969</w:t>
              <w:br/>
              <w:t>Место рождения: с. Усть-Хайрюзово Тигильского р-на Камчатской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684005, Камчатский край, г. Елизово, ул. Сухая, д. 13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144-059-906 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410528834749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1109</Words>
  <Characters>7685</Characters>
  <CharactersWithSpaces>8705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2026-03-12T15:28:19Z</dcterms:modified>
  <cp:revision>58</cp:revision>
  <dc:subject/>
  <dc:title/>
</cp:coreProperties>
</file>