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Краснодарский кр., Анапский р-н, СОТ «Кубань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Мюллер (ранее Лежава Ирина Александровна, Михайлова Ирина Александровна) Лани Александровна (дата рождения: 30.05.1975 г., место рождения: город Петропавловск-Камчатский, СНИЛС 084-327-212 57, ИНН 226615034726, регистрация по месту жительства: город Петропавловск-Камчатский) в лице  в лице финансового управляющего: Коваленко Артём Сергеевич, действует на основании решения Арбитражный суд Краснодарского края от 08.09.2025г.  по делу №А32-38366/2025,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универсал ИНФИНИТИ FХ35. Идентификационный номер (VIN): JNRAS08W93X203892. Год выпуска: 2003. Номер кузова: JNRAS08W93X203892. Цвет кузова: черный. Мощность двигателя, л.с. (кВт): 280 (206). Тип двигателя: бензиновый на бензине. Экологический класс: второй. Разрешенная максимальная масса, кг.: 2550. Масса без нагрузки, кг.: 2000. ПТС: 77РА767325. Свидетельство о регистрации ТС: 9910522014.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Мюллер (ранее Лежава Ирина Александровна, Михайлова Ирина Александровна) Лани Александровна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30.05.1975</w:t>
              <w:br/>
              <w:t>Место рождения: город Петропавловск-Камчатский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353421, Краснодарский кр., Анапский р-н, СОТ «Кубань», ул. Северная, уч. 112, стр. 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084-327-212 57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226615034726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Мюллер Лани Александровна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40817810150205071699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Краснодарский кр., Анапский р-н, СОТ «Кубань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Мюллер (ранее Лежава Ирина Александровна, Михайлова Ирина Александровна) Лани Александровна (дата рождения: 30.05.1975 г., место рождения: город Петропавловск-Камчатский, СНИЛС 084-327-212 57, ИНН 226615034726, регистрация по месту жительства: город Петропавловск-Камчатский) в лице  в лице финансового управляющего: Коваленко Артём Сергеевич, действует на основании решения Арбитражный суд Краснодарского края от 08.09.2025г.  по делу №А32-38366/2025,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универсал ИНФИНИТИ FХ35. Идентификационный номер (VIN): JNRAS08W93X203892. Год выпуска: 2003. Номер кузова: JNRAS08W93X203892. Цвет кузова: черный. Мощность двигателя, л.с. (кВт): 280 (206). Тип двигателя: бензиновый на бензине. Экологический класс: второй. Разрешенная максимальная масса, кг.: 2550. Масса без нагрузки, кг.: 2000. ПТС: 77РА767325. Свидетельство о регистрации ТС: 9910522014.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Мюллер (ранее Лежава Ирина Александровна, Михайлова Ирина Александровна) Лани Александровна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30.05.1975</w:t>
              <w:br/>
              <w:t>Место рождения: город Петропавловск-Камчатский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353421, Краснодарский кр., Анапский р-н, СОТ «Кубань», ул. Северная, уч. 112, стр. 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084-327-212 57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226615034726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LibreOffice/25.8.5.1$Windows_X86_64 LibreOffice_project/cde5f182e321816108385dd3739c4295be919062</Application>
  <AppVersion>15.0000</AppVersion>
  <Pages>4</Pages>
  <Words>1111</Words>
  <Characters>7982</Characters>
  <CharactersWithSpaces>9004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2026-04-28T15:19:37Z</dcterms:modified>
  <cp:revision>58</cp:revision>
  <dc:subject/>
  <dc:title/>
</cp:coreProperties>
</file>