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Ростовская обл., р-н Верхнедонской, х. Раскольный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Яловенко Сергей Иванович (дата рождения: 20.11.1962 г., место рождения: хутор Раскольный Верхнедонского р-на Ростовской обл., СНИЛС  039-092-375-67, ИНН 610500067775, регистрация по месту жительства: хутор Раскольный Верхнедонского р-на Ростовской обл.) в лице  в лице финансового управляющего: Коваленко Артём Сергеевич, действует на основании решения Арбитражный суд Ростовской области от 24.03.2025г.  по делу №А53-2569/2025,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1/4 на квартиру общей площадью 69.10 кв.м., расположенную по адресу: Ростовская область, р-н. Верхнедонской, х. Раскольный, ул. Раскольная, д. 44, кв. 2.Кадастровый номер: 61:07:0010401:289. Номер государственной регистрации: 61-61-07/012/2014-305.Доля в праве 1/4 на квартиру общей площадью 69.10 кв.м., расположенную по адресу: Ростовская область, р-н. Верхнедонской, х. Раскольный, ул. Раскольная, д. 44, кв. 2.Кадастровый номер: 61:07:0010401:289. Номер государственной регистрации:  61-61-07/012/2014-310.Принадлежит должнику на праве совместной собственности супругов.Земельный участок общей площадью 2500.00 кв.м. Местоположение установлено относительно ориентира, расположенного в границах участка. Почтовый адрес ориентира: Ростовская обл., р-н Верхнедонской, х. Раскольный, ул. Раскольная, 44, кв. 2. Кадастровый номер: 61:07:0010401:50.Номер государственной регистрации: 61-61-07/012/2014-303.Категория земель: земли населенных пунктов. Вид разрешенного использования: ведение личного подсобного хозяйства.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Яловенко Сергей Иванович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20.11.1962</w:t>
              <w:br/>
              <w:t>Место рождения: хутор Раскольный Верхнедонского р-на Ростовской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347042,  Ростовская область, Белокалитвинский район, г. Белая  Калитва, ул. Энтузиастов, д. 6, кв. 42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 039-092-375-67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610500067775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Яловенко Сергей Иванович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40817810450192309349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Ростовская обл., р-н Верхнедонской, х. Раскольный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Яловенко Сергей Иванович (дата рождения: 20.11.1962 г., место рождения: хутор Раскольный Верхнедонского р-на Ростовской обл., СНИЛС  039-092-375-67, ИНН 610500067775, регистрация по месту жительства: хутор Раскольный Верхнедонского р-на Ростовской обл.) в лице  в лице финансового управляющего: Коваленко Артём Сергеевич, действует на основании решения Арбитражный суд Ростовской области от 24.03.2025г.  по делу №А53-2569/2025,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1/4 на квартиру общей площадью 69.10 кв.м., расположенную по адресу: Ростовская область, р-н. Верхнедонской, х. Раскольный, ул. Раскольная, д. 44, кв. 2.Кадастровый номер: 61:07:0010401:289. Номер государственной регистрации: 61-61-07/012/2014-305.Доля в праве 1/4 на квартиру общей площадью 69.10 кв.м., расположенную по адресу: Ростовская область, р-н. Верхнедонской, х. Раскольный, ул. Раскольная, д. 44, кв. 2.Кадастровый номер: 61:07:0010401:289. Номер государственной регистрации:  61-61-07/012/2014-310.Принадлежит должнику на праве совместной собственности супругов.Земельный участок общей площадью 2500.00 кв.м. Местоположение установлено относительно ориентира, расположенного в границах участка. Почтовый адрес ориентира: Ростовская обл., р-н Верхнедонской, х. Раскольный, ул. Раскольная, 44, кв. 2. Кадастровый номер: 61:07:0010401:50.Номер государственной регистрации: 61-61-07/012/2014-303.Категория земель: земли населенных пунктов. Вид разрешенного использования: ведение личного подсобного хозяйства.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Яловенко Сергей Иванович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20.11.1962</w:t>
              <w:br/>
              <w:t>Место рождения: хутор Раскольный Верхнедонского р-на Ростовской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347042,  Ростовская область, Белокалитвинский район, г. Белая  Калитва, ул. Энтузиастов, д. 6, кв. 42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 039-092-375-67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610500067775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LibreOffice/25.2.7.2$Windows_X86_64 LibreOffice_project/5cbfd1ab6520636bb5f7b99185aa69bd7456825d</Application>
  <AppVersion>15.0000</AppVersion>
  <Pages>4</Pages>
  <Words>1267</Words>
  <Characters>9278</Characters>
  <CharactersWithSpaces>10464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2026-01-19T17:52:03Z</dcterms:modified>
  <cp:revision>34</cp:revision>
  <dc:subject/>
  <dc:title/>
</cp:coreProperties>
</file>