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Саха, г. Якутск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Попов Михаил Валерьевич (дата рождения: 28.06.1980 г., место рождения: г. Якутск Якутская АССР, СНИЛС 071-805-215-43, ИНН 143505318832, регистрация по месту жительства: г. Якутск Якутская АССР) в лице  в лице финансового управляющего: Коваленко Артём Сергеевич, действует на основании решения Арбитражный суд Республики Саха (Якутия) от 31.03.2025г.  по делу №А58-974/2025,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в праве 3\10 на квартиру общей площадью 44.10 кв.м., расположенной по адресу: Республика Саха, г. Якутск, ул. Можайского, д. 19/4, кв. 20. Кадастровый номер: 14:36:102022:1978.Номер государственной регистрации:14-14-01/020/2010-246.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Попов Михаил Валерьевич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28.06.1980</w:t>
              <w:br/>
              <w:t>Место рождения: г. Якутск Якутская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677014, Республика Саха (Якутия), г. Якутск, ул.  Кузьмина, д. 18, корп. 1, кв. 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071-805-215-43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143505318832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Попов Михаил Валерьевич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40817810950192813487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Саха, г. Якутск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Попов Михаил Валерьевич (дата рождения: 28.06.1980 г., место рождения: г. Якутск Якутская АССР, СНИЛС 071-805-215-43, ИНН 143505318832, регистрация по месту жительства: г. Якутск Якутская АССР) в лице  в лице финансового управляющего: Коваленко Артём Сергеевич, действует на основании решения Арбитражный суд Республики Саха (Якутия) от 31.03.2025г.  по делу №А58-974/2025,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3\10 на квартиру общей площадью 44.10 кв.м., расположенной по адресу: Республика Саха, г. Якутск, ул. Можайского, д. 19/4, кв. 20. Кадастровый номер: 14:36:102022:1978.Номер государственной регистрации:14-14-01/020/2010-246.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Попов Михаил Валерьевич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28.06.1980</w:t>
              <w:br/>
              <w:t>Место рождения: г. Якутск Якутская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677014, Республика Саха (Якутия), г. Якутск, ул.  Кузьмина, д. 18, корп. 1, кв. 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071-805-215-43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143505318832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1087</Words>
  <Characters>7621</Characters>
  <CharactersWithSpaces>8619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2026-01-20T11:06:15Z</dcterms:modified>
  <cp:revision>34</cp:revision>
  <dc:subject/>
  <dc:title/>
</cp:coreProperties>
</file>