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обл, г. Химки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Чурон Руслан Лациевич (дата рождения: 20.05.1974 г., место рождения: г. Мелитополь Запорожская обл. Респ. Украина, СНИЛС 171-700-106 22, ИНН 502915410810, регистрация по месту жительства: г. Мелитополь Запорожская обл. Респ. Украина) в лице  в лице финансового управляющего: Минаков Станислав Константинович, действует на основании решения Арбитражный суд Московской области от 02.04.2025г.  по делу №А41-3388/2025,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БМВ 218I АСТIVЕ ТОURЕR.Год выпуска: 2017. Идентификационный номер (VIN): WBA2A310907A59464. Номер кузова (кабины): WBA2A310907A59464. Цвет кузова (кабины): СЕРЫЙ. Рабочий объем (см): 1499. Мощность (кВт/л.с.): 100/136.0. Экологический класс: ПЯТЫЙ/5. Тип транспортного средства: Легковой комби (хэтчбек). Не на ходу, требуется ремонт ДВС. По кузову имеются сколы и царапины на ЛКП. Имущество находится в залоге у ПАО "БАНК УРАЛСИБ".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"БАНК УРАЛСИБ".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Чурон Руслан Лациевич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20.05.1974</w:t>
              <w:br/>
              <w:t>Место рождения: г. Мелитополь Запорожская обл. Респ. Украина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141014, Московская область,  г. Мытищи, ул. Трудовая, д.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171-700-106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502915410810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Чурон Руслан Лациевич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40817810350200643819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обл, г. Химки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Чурон Руслан Лациевич (дата рождения: 20.05.1974 г., место рождения: г. Мелитополь Запорожская обл. Респ. Украина, СНИЛС 171-700-106 22, ИНН 502915410810, регистрация по месту жительства: г. Мелитополь Запорожская обл. Респ. Украина) в лице  в лице финансового управляющего: Минаков Станислав Константинович, действует на основании решения Арбитражный суд Московской области от 02.04.2025г.  по делу №А41-3388/2025,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БМВ 218I АСТIVЕ ТОURЕR.Год выпуска: 2017. Идентификационный номер (VIN): WBA2A310907A59464. Номер кузова (кабины): WBA2A310907A59464. Цвет кузова (кабины): СЕРЫЙ. Рабочий объем (см): 1499. Мощность (кВт/л.с.): 100/136.0. Экологический класс: ПЯТЫЙ/5. Тип транспортного средства: Легковой комби (хэтчбек). Не на ходу, требуется ремонт ДВС. По кузову имеются сколы и царапины на ЛКП. Имущество находится в залоге у ПАО "БАНК УРАЛСИБ".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Чурон Руслан Лациевич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20.05.1974</w:t>
              <w:br/>
              <w:t>Место рождения: г. Мелитополь Запорожская обл. Респ. Украина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141014, Московская область,  г. Мытищи, ул. Трудовая, д.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171-700-106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502915410810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1101</Words>
  <Characters>7754</Characters>
  <CharactersWithSpaces>8768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2025-12-15T16:38:46Z</dcterms:modified>
  <cp:revision>58</cp:revision>
  <dc:subject/>
  <dc:title/>
</cp:coreProperties>
</file>