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г. Чехов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Казынкина (ранее Яшина) Юлия Павловна (дата рождения: 16.06.1984 г., место рождения:  гор. Волгогреченск  Костромской обл., СНИЛС 077-071-227-60, ИНН 443101465565, регистрация по месту жительства:  гор. Волгогреченск  Костромской обл.) в лице  в лице финансового управляющего: Коваленко Артём Сергеевич, действует на основании решения Арбитражный суд Московской области от 26.09.2025г.  по делу №А41-61923/2025,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SKODA SUPERB. Идентификационный номер (VIN): TMBAB83T5D9051725. Год выпуска: 2013. Модель, номер двигателя: CDA 411408. Номер кузова: TMBAB83T5D9051725. Цвет: черный. Мощность двигателя, л.с. (кВт): 152 (112). Рабочий объем двигателя, куб.см.: 1798. Тип двигателя: бензиновый на бензине. Экологический класс: пятый. Разрешенная максимальная масса, кг.: 2074. Масса без нагрузки, кг.: 1595. ПТС: 50РТ567646. Свидетельство о регистрации ТС: 9978830533. Имущество в залоге АО «ТБанк».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«ТБанк».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Казынкина (ранее Яшина) Юлия Павловна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16.06.1984</w:t>
              <w:br/>
              <w:t>Место рождения:  гор. Волгогреченск  Костромской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142306,  Московская область, г. Чехов, д. Оксино, тер. Импульс, ул.  Рассветная, д.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077-071-227-60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443101465565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Казынкина Юлия Павловна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40817810350205540111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Московская область, г. Чехов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Казынкина (ранее Яшина) Юлия Павловна (дата рождения: 16.06.1984 г., место рождения:  гор. Волгогреченск  Костромской обл., СНИЛС 077-071-227-60, ИНН 443101465565, регистрация по месту жительства:  гор. Волгогреченск  Костромской обл.) в лице  в лице финансового управляющего: Коваленко Артём Сергеевич, действует на основании решения Арбитражный суд Московской области от 26.09.2025г.  по делу №А41-61923/2025,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SKODA SUPERB. Идентификационный номер (VIN): TMBAB83T5D9051725. Год выпуска: 2013. Модель, номер двигателя: CDA 411408. Номер кузова: TMBAB83T5D9051725. Цвет: черный. Мощность двигателя, л.с. (кВт): 152 (112). Рабочий объем двигателя, куб.см.: 1798. Тип двигателя: бензиновый на бензине. Экологический класс: пятый. Разрешенная максимальная масса, кг.: 2074. Масса без нагрузки, кг.: 1595. ПТС: 50РТ567646. Свидетельство о регистрации ТС: 9978830533. Имущество в залоге АО «ТБанк».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Казынкина (ранее Яшина) Юлия Павловна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16.06.1984</w:t>
              <w:br/>
              <w:t>Место рождения:  гор. Волгогреченск  Костромской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142306,  Московская область, г. Чехов, д. Оксино, тер. Импульс, ул.  Рассветная, д. 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077-071-227-60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443101465565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1108</Words>
  <Characters>7881</Characters>
  <CharactersWithSpaces>8916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2026-03-05T12:32:35Z</dcterms:modified>
  <cp:revision>58</cp:revision>
  <dc:subject/>
  <dc:title/>
</cp:coreProperties>
</file>