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Самара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Ильин Максим Романович (дата рождения: 20.01.1998 г., место рождения: город Чапаевск Самарская область Россия, СНИЛС 169-817-740 28, ИНН 702282714042, регистрация по месту жительства: город Чапаевск Самарская область Россия) в лице  в лице финансового управляющего: Коваленко Артём Сергеевич, действует на основании решения Арбитражный суд Самарской области от 31.07.2025г.  по делу №А55-22894/2025,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KIA JB/RIO (DE2212). Идентификационный номер (VIN): XWKDE221270001678. Год выпуска: 2007. Номер кузова: KNEDE221276242911. Модель, номер двигателя: G4EE 7Н092610. Цвет: кашемировый беж. Мощность двигателя, л.с. (кВт): 96,9 (71,3). Рабочий объем двигателя, куб.см.: 1399. Тип двигателя: бензиновый, 4-хтактный, впрысковый. Экологический класс: четвертый. Разрешенная максимальная масса, кг.: 1580. Масса без нагрузки, кг.: 1229. ПТС: 18МН119753. Свидетельство о регистрации ТС: 9949135000. Имущество в залоге ООО МКК «КРЕДДИ».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ООО МКК «КРЕДДИ».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Ильин Максим Романович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20.01.1998</w:t>
              <w:br/>
              <w:t>Место рождения: город Чапаевск Самарская область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443029, Самарская область, г. Самара, ул. Солнечная, д. 21,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169-817-740 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702282714042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Ильин Максим Романович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40817810950203828141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Самара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Ильин Максим Романович (дата рождения: 20.01.1998 г., место рождения: город Чапаевск Самарская область Россия, СНИЛС 169-817-740 28, ИНН 702282714042, регистрация по месту жительства: город Чапаевск Самарская область Россия) в лице  в лице финансового управляющего: Коваленко Артём Сергеевич, действует на основании решения Арбитражный суд Самарской области от 31.07.2025г.  по делу №А55-22894/2025,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KIA JB/RIO (DE2212). Идентификационный номер (VIN): XWKDE221270001678. Год выпуска: 2007. Номер кузова: KNEDE221276242911. Модель, номер двигателя: G4EE 7Н092610. Цвет: кашемировый беж. Мощность двигателя, л.с. (кВт): 96,9 (71,3). Рабочий объем двигателя, куб.см.: 1399. Тип двигателя: бензиновый, 4-хтактный, впрысковый. Экологический класс: четвертый. Разрешенная максимальная масса, кг.: 1580. Масса без нагрузки, кг.: 1229. ПТС: 18МН119753. Свидетельство о регистрации ТС: 9949135000. Имущество в залоге ООО МКК «КРЕДДИ».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Ильин Максим Романович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20.01.1998</w:t>
              <w:br/>
              <w:t>Место рождения: город Чапаевск Самарская область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443029, Самарская область, г. Самара, ул. Солнечная, д. 21,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169-817-740 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702282714042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LibreOffice/25.2.7.2$Windows_X86_64 LibreOffice_project/5cbfd1ab6520636bb5f7b99185aa69bd7456825d</Application>
  <AppVersion>15.0000</AppVersion>
  <Pages>4</Pages>
  <Words>1111</Words>
  <Characters>7875</Characters>
  <CharactersWithSpaces>8897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2026-03-05T14:14:51Z</dcterms:modified>
  <cp:revision>58</cp:revision>
  <dc:subject/>
  <dc:title/>
</cp:coreProperties>
</file>