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Верхнекамский район, г. Кирс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Кучеренко Виктор Николаевич (дата рождения: 08.09.1968 г., место рождения: пос. Ильичевск Беляевского р-на Одесской  обл., СНИЛС 060-179-157-44, ИНН 430501088045, регистрация по месту жительства: пос. Ильичевск Беляевского р-на Одесской  обл.) в лице  в лице финансового управляющего: Кириллов Артём Григорьевич, действует на основании решения Арбитражный суд Кировской области от 20.11.2024г.  по делу №А28-11912/2024,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1"/>
        <w:gridCol w:w="7840"/>
      </w:tblGrid>
      <w:tr>
        <w:trPr/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ШКОДА ОКТАВИЯ ТУР. Год выпуска: 2010. Идентификационный номер (VIN): XW8DX41U6AK012654. Номер кузова (кабины): XW8DX41U6AK012654. Цвет кузова (кабины): Серебристый.  Рабочий объем (см³): 1595. Мощность (кВт/л.с.): 75/102.0. Экологический класс: ЧЕТВЕРТЫЙ/4. Тип транспортного средства: Легковой комби (хэтчбек). Имущество находится в залоге у ПАО Банк ВТБ.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Банк ВТБ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Кучеренко Виктор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08.09.1968</w:t>
              <w:br/>
              <w:t>Место рождения: пос. Ильичевск Беляевского р-на Одесской 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612836, Кировская область, Верхнекамский район, пос.   Чус, ул. Ленина, д. 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060-179-157-44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430501088045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Кучеренко Виктор Николаевич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40817810850187952314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Верхнекамский район, г. Кирс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Кучеренко Виктор Николаевич (дата рождения: 08.09.1968 г., место рождения: пос. Ильичевск Беляевского р-на Одесской  обл., СНИЛС 060-179-157-44, ИНН 430501088045, регистрация по месту жительства: пос. Ильичевск Беляевского р-на Одесской  обл.) в лице  в лице финансового управляющего: Кириллов Артём Григорьевич, действует на основании решения Арбитражный суд Кировской области от 20.11.2024г.  по делу №А28-11912/2024,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ШКОДА ОКТАВИЯ ТУР. Год выпуска: 2010. Идентификационный номер (VIN): XW8DX41U6AK012654. Номер кузова (кабины): XW8DX41U6AK012654. Цвет кузова (кабины): Серебристый.  Рабочий объем (см³): 1595. Мощность (кВт/л.с.): 75/102.0. Экологический класс: ЧЕТВЕРТЫЙ/4. Тип транспортного средства: Легковой комби (хэтчбек). Имущество находится в залоге у ПАО Банк ВТБ.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Кучеренко Виктор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08.09.1968</w:t>
              <w:br/>
              <w:t>Место рождения: пос. Ильичевск Беляевского р-на Одесской 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612836, Кировская область, Верхнекамский район, пос.   Чус, ул. Ленина, д. 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060-179-157-44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430501088045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1081</Words>
  <Characters>7707</Characters>
  <CharactersWithSpaces>8708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2026-02-13T16:33:17Z</dcterms:modified>
  <cp:revision>58</cp:revision>
  <dc:subject/>
  <dc:title/>
</cp:coreProperties>
</file>