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71" w:rsidRPr="0086460A" w:rsidRDefault="00F06671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460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№ ____</w:t>
      </w:r>
    </w:p>
    <w:p w:rsidR="00F06671" w:rsidRPr="0086460A" w:rsidRDefault="00F06671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60A">
        <w:rPr>
          <w:rFonts w:ascii="Times New Roman" w:hAnsi="Times New Roman"/>
          <w:sz w:val="24"/>
          <w:szCs w:val="24"/>
        </w:rPr>
        <w:t xml:space="preserve">г. </w:t>
      </w:r>
      <w:r w:rsidRPr="0086460A">
        <w:rPr>
          <w:rFonts w:ascii="Times New Roman" w:hAnsi="Times New Roman"/>
          <w:noProof/>
          <w:sz w:val="24"/>
          <w:szCs w:val="24"/>
        </w:rPr>
        <w:t>Ростов-на-Дону</w:t>
      </w:r>
      <w:r w:rsidRPr="0086460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6460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60A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86460A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86460A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F06671" w:rsidRDefault="00F06671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06671" w:rsidRPr="006375CF" w:rsidRDefault="00F06671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5CF">
        <w:rPr>
          <w:rFonts w:ascii="Times New Roman" w:hAnsi="Times New Roman"/>
          <w:sz w:val="24"/>
          <w:szCs w:val="24"/>
        </w:rPr>
        <w:t>Бабаева Елена Викторовна (дата и место рождения: 15.02.1977, г.Батайск, Ростовской обл., СНИЛС: 112-088-423 21, ИНН: 614106004816, адрес регистрации: Ростовская обл., г. Батайск, ул. Артемовская, д. 54)</w:t>
      </w:r>
      <w:r w:rsidRPr="006375CF">
        <w:rPr>
          <w:sz w:val="24"/>
          <w:szCs w:val="24"/>
        </w:rPr>
        <w:t xml:space="preserve"> </w:t>
      </w:r>
      <w:r w:rsidRPr="006375CF">
        <w:rPr>
          <w:rFonts w:ascii="Times New Roman" w:hAnsi="Times New Roman"/>
          <w:sz w:val="24"/>
          <w:szCs w:val="24"/>
        </w:rPr>
        <w:t xml:space="preserve">в лице финансового управляющего Счасного Станислава Алексеевича 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</w:t>
      </w:r>
      <w:r w:rsidRPr="006375CF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Арбитражного суда Ростовской области от 15.01.2026 по делу № А53-42258/2025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, именуемый далее «Продавец», с одной стороны, и </w:t>
      </w:r>
      <w:r w:rsidRPr="006375CF">
        <w:rPr>
          <w:rFonts w:ascii="Times New Roman" w:hAnsi="Times New Roman"/>
          <w:sz w:val="24"/>
          <w:szCs w:val="24"/>
        </w:rPr>
        <w:t>------ именуемый далее «Покупатель», с другой стороны, вместе именуемые «Стороны», заключили настоящий договор о нижеследующем:</w:t>
      </w:r>
    </w:p>
    <w:p w:rsidR="00F06671" w:rsidRPr="00C57915" w:rsidRDefault="00F06671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671" w:rsidRPr="00C57915" w:rsidRDefault="00F06671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5791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F06671" w:rsidRPr="00C57915" w:rsidRDefault="00F06671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F06671" w:rsidRPr="004F1C48" w:rsidRDefault="00F06671" w:rsidP="004F1C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F1C48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4F1C48">
        <w:rPr>
          <w:rFonts w:ascii="Times New Roman" w:hAnsi="Times New Roman" w:cs="Times New Roman"/>
          <w:sz w:val="24"/>
          <w:szCs w:val="24"/>
        </w:rPr>
        <w:t xml:space="preserve"> Настоящи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F1C48">
        <w:rPr>
          <w:rFonts w:ascii="Times New Roman" w:hAnsi="Times New Roman" w:cs="Times New Roman"/>
          <w:sz w:val="24"/>
          <w:szCs w:val="24"/>
        </w:rPr>
        <w:t xml:space="preserve"> Договор заключен по результатам торгов</w:t>
      </w:r>
      <w:r>
        <w:rPr>
          <w:rFonts w:ascii="Times New Roman" w:hAnsi="Times New Roman" w:cs="Times New Roman"/>
          <w:sz w:val="24"/>
          <w:szCs w:val="24"/>
        </w:rPr>
        <w:t xml:space="preserve"> в форме открытого аукциона</w:t>
      </w:r>
      <w:r w:rsidRPr="004F1C48">
        <w:rPr>
          <w:rFonts w:ascii="Times New Roman" w:hAnsi="Times New Roman" w:cs="Times New Roman"/>
          <w:sz w:val="24"/>
          <w:szCs w:val="24"/>
        </w:rPr>
        <w:t xml:space="preserve">, проведенных и организованных финансовым управляющим </w:t>
      </w:r>
      <w:r>
        <w:rPr>
          <w:rFonts w:ascii="Times New Roman" w:hAnsi="Times New Roman" w:cs="Times New Roman"/>
          <w:sz w:val="24"/>
          <w:szCs w:val="24"/>
        </w:rPr>
        <w:t>Счасным Станиславом Алексеевичем</w:t>
      </w:r>
      <w:r w:rsidRPr="004F1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671" w:rsidRPr="006375CF" w:rsidRDefault="00F06671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F1C48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>Бабаевой Елене Викторовне</w:t>
      </w:r>
      <w:r w:rsidRPr="004F1C48">
        <w:rPr>
          <w:rFonts w:ascii="Times New Roman" w:hAnsi="Times New Roman"/>
          <w:sz w:val="24"/>
          <w:szCs w:val="24"/>
        </w:rPr>
        <w:t xml:space="preserve"> на праве собственности, </w:t>
      </w:r>
      <w:r w:rsidRPr="006375CF">
        <w:rPr>
          <w:rFonts w:ascii="Times New Roman" w:hAnsi="Times New Roman"/>
          <w:sz w:val="24"/>
          <w:szCs w:val="24"/>
        </w:rPr>
        <w:t xml:space="preserve">именуемое далее «Имущество»: </w:t>
      </w:r>
    </w:p>
    <w:p w:rsidR="00F06671" w:rsidRPr="006375CF" w:rsidRDefault="00F06671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6375CF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 w:rsidRPr="006375CF">
        <w:rPr>
          <w:rFonts w:ascii="Times New Roman" w:hAnsi="Times New Roman" w:cs="Times New Roman"/>
          <w:sz w:val="24"/>
          <w:szCs w:val="24"/>
        </w:rPr>
        <w:t>HYUNDAI SOLARIS, 2015 года выпуска, VIN Z94CU51DBFR127900.</w:t>
      </w:r>
    </w:p>
    <w:bookmarkEnd w:id="0"/>
    <w:bookmarkEnd w:id="1"/>
    <w:p w:rsidR="00F06671" w:rsidRDefault="00F06671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Pr="00D76295" w:rsidRDefault="00F06671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9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F06671" w:rsidRPr="00D76295" w:rsidRDefault="00F06671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6671" w:rsidRPr="00181347" w:rsidRDefault="00F06671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 Продавец обязан:</w:t>
      </w:r>
    </w:p>
    <w:p w:rsidR="00F06671" w:rsidRPr="00181347" w:rsidRDefault="00F06671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F06671" w:rsidRPr="00181347" w:rsidRDefault="00F06671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 Покупатель обязан:</w:t>
      </w:r>
    </w:p>
    <w:p w:rsidR="00F06671" w:rsidRPr="00181347" w:rsidRDefault="00F06671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F06671" w:rsidRDefault="00F06671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2.2.2</w:t>
      </w:r>
      <w:r w:rsidRPr="00D76295">
        <w:rPr>
          <w:rFonts w:ascii="Times New Roman" w:hAnsi="Times New Roman"/>
          <w:b/>
          <w:sz w:val="24"/>
          <w:szCs w:val="24"/>
        </w:rPr>
        <w:t>.</w:t>
      </w:r>
      <w:r w:rsidRPr="00D76295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F06671" w:rsidRPr="00D76295" w:rsidRDefault="00F06671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671" w:rsidRPr="00D76295" w:rsidRDefault="00F06671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F06671" w:rsidRPr="00D76295" w:rsidRDefault="00F06671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F06671" w:rsidRDefault="00F06671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</w:t>
      </w:r>
      <w:r>
        <w:rPr>
          <w:rFonts w:ascii="Times New Roman" w:hAnsi="Times New Roman" w:cs="Times New Roman"/>
          <w:sz w:val="24"/>
          <w:szCs w:val="24"/>
        </w:rPr>
        <w:t>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-------------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)  </w:t>
      </w:r>
      <w:r w:rsidRPr="00181347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181347">
        <w:rPr>
          <w:rFonts w:ascii="Times New Roman" w:hAnsi="Times New Roman" w:cs="Times New Roman"/>
          <w:bCs/>
          <w:sz w:val="24"/>
          <w:szCs w:val="24"/>
        </w:rPr>
        <w:t>.</w:t>
      </w:r>
    </w:p>
    <w:p w:rsidR="00F06671" w:rsidRPr="00320758" w:rsidRDefault="00F06671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758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320758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</w:t>
      </w:r>
      <w:r>
        <w:rPr>
          <w:rFonts w:ascii="Times New Roman" w:hAnsi="Times New Roman"/>
          <w:sz w:val="24"/>
          <w:szCs w:val="24"/>
        </w:rPr>
        <w:t>-------</w:t>
      </w:r>
      <w:r w:rsidRPr="0032075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--------------</w:t>
      </w:r>
      <w:r w:rsidRPr="00320758">
        <w:rPr>
          <w:rFonts w:ascii="Times New Roman" w:hAnsi="Times New Roman"/>
          <w:sz w:val="24"/>
          <w:szCs w:val="24"/>
        </w:rPr>
        <w:t>) рублей.</w:t>
      </w:r>
    </w:p>
    <w:p w:rsidR="00F06671" w:rsidRPr="00181347" w:rsidRDefault="00F06671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6671" w:rsidRPr="00181347" w:rsidRDefault="00F06671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3.2. Продавец и Покупатель пришли к соглашению, что оплата </w:t>
      </w:r>
      <w:r>
        <w:rPr>
          <w:rFonts w:ascii="Times New Roman" w:hAnsi="Times New Roman" w:cs="Times New Roman"/>
          <w:sz w:val="24"/>
          <w:szCs w:val="24"/>
        </w:rPr>
        <w:t xml:space="preserve">остатка суммы </w:t>
      </w:r>
      <w:r w:rsidRPr="00181347">
        <w:rPr>
          <w:rFonts w:ascii="Times New Roman" w:hAnsi="Times New Roman" w:cs="Times New Roman"/>
          <w:sz w:val="24"/>
          <w:szCs w:val="24"/>
        </w:rPr>
        <w:t>по настоящему договору осуществляется в следующем порядке:</w:t>
      </w:r>
    </w:p>
    <w:p w:rsidR="00F06671" w:rsidRPr="00AE6287" w:rsidRDefault="00F06671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6287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F06671" w:rsidRPr="00150A52" w:rsidRDefault="00F06671" w:rsidP="006375C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6287">
        <w:rPr>
          <w:rFonts w:ascii="Times New Roman" w:hAnsi="Times New Roman"/>
          <w:sz w:val="24"/>
          <w:szCs w:val="24"/>
          <w:shd w:val="clear" w:color="auto" w:fill="FFFFFF"/>
        </w:rPr>
        <w:t>Получатель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6375CF">
        <w:rPr>
          <w:rFonts w:ascii="Times New Roman" w:hAnsi="Times New Roman"/>
          <w:color w:val="000000"/>
          <w:sz w:val="24"/>
          <w:szCs w:val="24"/>
        </w:rPr>
        <w:t xml:space="preserve">Бабаева Елена Викторовна, счет № </w:t>
      </w:r>
      <w:r w:rsidRPr="006375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40817810550223811826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>, банк</w:t>
      </w:r>
      <w:r w:rsidRPr="00AE6287">
        <w:rPr>
          <w:rFonts w:ascii="Times New Roman" w:hAnsi="Times New Roman"/>
          <w:sz w:val="24"/>
          <w:szCs w:val="24"/>
          <w:shd w:val="clear" w:color="auto" w:fill="FFFFFF"/>
        </w:rPr>
        <w:t xml:space="preserve"> получателя: ФИЛИАЛ "ЦЕНТРАЛЬНЫЙ" ПАО "СОВКОМБАНК" (БЕРДСК), к/с 30101810150040000763; БИК 045004763; ИНН БАНКА 4401116480; КПП БАНКА; 544543001.</w:t>
      </w:r>
    </w:p>
    <w:p w:rsidR="00F06671" w:rsidRPr="00150A52" w:rsidRDefault="00F06671" w:rsidP="006375CF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0A52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F06671" w:rsidRPr="00D76295" w:rsidRDefault="00F06671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F06671" w:rsidRPr="00D76295" w:rsidRDefault="00F06671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06671" w:rsidRPr="00181347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F06671" w:rsidRPr="00181347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F06671" w:rsidRPr="00181347" w:rsidRDefault="00F06671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F06671" w:rsidRPr="00D76295" w:rsidRDefault="00F06671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295">
        <w:rPr>
          <w:rFonts w:ascii="Times New Roman" w:hAnsi="Times New Roman"/>
          <w:sz w:val="24"/>
          <w:szCs w:val="24"/>
        </w:rPr>
        <w:t xml:space="preserve"> </w:t>
      </w:r>
    </w:p>
    <w:p w:rsidR="00F06671" w:rsidRPr="00D76295" w:rsidRDefault="00F06671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06671" w:rsidRPr="00D76295" w:rsidRDefault="00F06671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671" w:rsidRPr="00181347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5.1</w:t>
      </w:r>
      <w:r w:rsidRPr="00181347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F06671" w:rsidRPr="00181347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5.2.</w:t>
      </w:r>
      <w:r w:rsidRPr="00181347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F06671" w:rsidRPr="00181347" w:rsidRDefault="00F06671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F06671" w:rsidRPr="00D76295" w:rsidRDefault="00F06671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6. СПОРЫ</w:t>
      </w:r>
    </w:p>
    <w:p w:rsidR="00F06671" w:rsidRPr="00D76295" w:rsidRDefault="00F06671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6671" w:rsidRPr="00181347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6.1</w:t>
      </w:r>
      <w:r w:rsidRPr="00181347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F06671" w:rsidRPr="00181347" w:rsidRDefault="00F06671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bCs/>
          <w:sz w:val="24"/>
          <w:szCs w:val="24"/>
        </w:rPr>
        <w:t>6.2.</w:t>
      </w:r>
      <w:r w:rsidRPr="00181347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F06671" w:rsidRPr="00D76295" w:rsidRDefault="00F06671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06671" w:rsidRPr="00D76295" w:rsidRDefault="00F06671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F06671" w:rsidRPr="00D76295" w:rsidRDefault="00F06671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6671" w:rsidRPr="00181347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7.1.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F06671" w:rsidRPr="00181347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7.2.</w:t>
      </w:r>
      <w:r w:rsidRPr="00181347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F06671" w:rsidRPr="00D76295" w:rsidRDefault="00F06671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671" w:rsidRPr="00D76295" w:rsidRDefault="00F06671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F06671" w:rsidRPr="00D76295" w:rsidRDefault="00F06671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F06671" w:rsidRPr="00181347" w:rsidRDefault="00F06671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F06671" w:rsidRPr="00181347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8.2.</w:t>
      </w:r>
      <w:r w:rsidRPr="00181347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F06671" w:rsidRPr="00181347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8.3.</w:t>
      </w:r>
      <w:r w:rsidRPr="00181347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F06671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8.4.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F06671" w:rsidRPr="00181347" w:rsidRDefault="00F06671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6671" w:rsidRPr="00D76295" w:rsidRDefault="00F06671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F06671" w:rsidRPr="00D76295" w:rsidRDefault="00F06671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F06671" w:rsidRPr="00D76295" w:rsidTr="00014566">
        <w:tc>
          <w:tcPr>
            <w:tcW w:w="5069" w:type="dxa"/>
          </w:tcPr>
          <w:p w:rsidR="00F06671" w:rsidRPr="00D76295" w:rsidRDefault="00F06671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F06671" w:rsidRDefault="00F06671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Бабаевой Елены Викторовны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>, в лице Финансового управляющего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915">
              <w:rPr>
                <w:rFonts w:ascii="Times New Roman" w:hAnsi="Times New Roman"/>
                <w:sz w:val="24"/>
                <w:szCs w:val="24"/>
              </w:rPr>
              <w:t xml:space="preserve">Счасного Станислава Алексеевича </w:t>
            </w:r>
            <w:r w:rsidRPr="00C579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F06671" w:rsidRDefault="00F06671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6671" w:rsidRPr="00D76295" w:rsidRDefault="00F06671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F06671" w:rsidRPr="00D76295" w:rsidRDefault="00F06671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Счасный С.А.</w:t>
            </w: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._______________</w:t>
            </w:r>
          </w:p>
          <w:p w:rsidR="00F06671" w:rsidRPr="00D76295" w:rsidRDefault="00F06671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F06671" w:rsidRPr="00D76295" w:rsidRDefault="00F06671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F06671" w:rsidRPr="00D76295" w:rsidRDefault="00F06671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F06671" w:rsidRPr="00D76295" w:rsidRDefault="00F06671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F06671" w:rsidRPr="00D76295" w:rsidRDefault="00F06671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F06671" w:rsidRPr="00D76295" w:rsidRDefault="00F06671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F06671" w:rsidRDefault="00F06671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F06671" w:rsidRDefault="00F06671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F06671" w:rsidRPr="00D76295" w:rsidRDefault="00F06671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F06671" w:rsidRPr="00D76295" w:rsidRDefault="00F06671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06671" w:rsidRDefault="00F06671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sectPr w:rsidR="00F06671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21B6"/>
    <w:rsid w:val="00014566"/>
    <w:rsid w:val="00060B12"/>
    <w:rsid w:val="000653DE"/>
    <w:rsid w:val="00070833"/>
    <w:rsid w:val="0007403E"/>
    <w:rsid w:val="00081981"/>
    <w:rsid w:val="00084340"/>
    <w:rsid w:val="0008612F"/>
    <w:rsid w:val="00106842"/>
    <w:rsid w:val="0010795F"/>
    <w:rsid w:val="00150A52"/>
    <w:rsid w:val="00160AEA"/>
    <w:rsid w:val="00161970"/>
    <w:rsid w:val="001632FB"/>
    <w:rsid w:val="00170001"/>
    <w:rsid w:val="00181347"/>
    <w:rsid w:val="00194C3E"/>
    <w:rsid w:val="001B2900"/>
    <w:rsid w:val="001C667E"/>
    <w:rsid w:val="001F1A2D"/>
    <w:rsid w:val="001F1A5E"/>
    <w:rsid w:val="001F70EA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06B51"/>
    <w:rsid w:val="00320758"/>
    <w:rsid w:val="00332703"/>
    <w:rsid w:val="00333EB8"/>
    <w:rsid w:val="00342E2F"/>
    <w:rsid w:val="003475FB"/>
    <w:rsid w:val="0035740B"/>
    <w:rsid w:val="003D431D"/>
    <w:rsid w:val="003E4080"/>
    <w:rsid w:val="003F63B0"/>
    <w:rsid w:val="0040458B"/>
    <w:rsid w:val="004653A8"/>
    <w:rsid w:val="00466692"/>
    <w:rsid w:val="0046686D"/>
    <w:rsid w:val="0049059C"/>
    <w:rsid w:val="004E09A1"/>
    <w:rsid w:val="004F1C48"/>
    <w:rsid w:val="004F40C2"/>
    <w:rsid w:val="005342AA"/>
    <w:rsid w:val="00554C4A"/>
    <w:rsid w:val="00557E8A"/>
    <w:rsid w:val="0057643B"/>
    <w:rsid w:val="005A58DC"/>
    <w:rsid w:val="005C0347"/>
    <w:rsid w:val="00614239"/>
    <w:rsid w:val="00633086"/>
    <w:rsid w:val="006375CF"/>
    <w:rsid w:val="00673C42"/>
    <w:rsid w:val="00680B4F"/>
    <w:rsid w:val="006A6DDA"/>
    <w:rsid w:val="006C0BDC"/>
    <w:rsid w:val="006D007A"/>
    <w:rsid w:val="006E4C7E"/>
    <w:rsid w:val="006F4E03"/>
    <w:rsid w:val="00715156"/>
    <w:rsid w:val="007244A5"/>
    <w:rsid w:val="00745F78"/>
    <w:rsid w:val="00761796"/>
    <w:rsid w:val="00775CEF"/>
    <w:rsid w:val="007822FE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7857"/>
    <w:rsid w:val="0086460A"/>
    <w:rsid w:val="00872FD9"/>
    <w:rsid w:val="00893486"/>
    <w:rsid w:val="008A294D"/>
    <w:rsid w:val="008A4210"/>
    <w:rsid w:val="008C3FF4"/>
    <w:rsid w:val="008C49EB"/>
    <w:rsid w:val="008C7D90"/>
    <w:rsid w:val="008D5A73"/>
    <w:rsid w:val="008D6B96"/>
    <w:rsid w:val="008E769B"/>
    <w:rsid w:val="008F43C1"/>
    <w:rsid w:val="00913560"/>
    <w:rsid w:val="009174A2"/>
    <w:rsid w:val="00934307"/>
    <w:rsid w:val="00956476"/>
    <w:rsid w:val="00971272"/>
    <w:rsid w:val="009A19CD"/>
    <w:rsid w:val="009C2134"/>
    <w:rsid w:val="009C31B6"/>
    <w:rsid w:val="009F402A"/>
    <w:rsid w:val="00A32CEB"/>
    <w:rsid w:val="00A72D1F"/>
    <w:rsid w:val="00A73DD4"/>
    <w:rsid w:val="00AA04F2"/>
    <w:rsid w:val="00AB22C2"/>
    <w:rsid w:val="00AB5424"/>
    <w:rsid w:val="00AC1612"/>
    <w:rsid w:val="00AD08D1"/>
    <w:rsid w:val="00AE6287"/>
    <w:rsid w:val="00B16876"/>
    <w:rsid w:val="00B65568"/>
    <w:rsid w:val="00B7052D"/>
    <w:rsid w:val="00B73E04"/>
    <w:rsid w:val="00B838EC"/>
    <w:rsid w:val="00B85690"/>
    <w:rsid w:val="00B95953"/>
    <w:rsid w:val="00BA5B22"/>
    <w:rsid w:val="00BC011D"/>
    <w:rsid w:val="00BC6453"/>
    <w:rsid w:val="00BD75D8"/>
    <w:rsid w:val="00BF5982"/>
    <w:rsid w:val="00C3100C"/>
    <w:rsid w:val="00C35FEE"/>
    <w:rsid w:val="00C37F6B"/>
    <w:rsid w:val="00C51AD8"/>
    <w:rsid w:val="00C528EE"/>
    <w:rsid w:val="00C57915"/>
    <w:rsid w:val="00C653A0"/>
    <w:rsid w:val="00C6567B"/>
    <w:rsid w:val="00C724AA"/>
    <w:rsid w:val="00C7690C"/>
    <w:rsid w:val="00C908F3"/>
    <w:rsid w:val="00C9477B"/>
    <w:rsid w:val="00CB6987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64C70"/>
    <w:rsid w:val="00E74E8F"/>
    <w:rsid w:val="00E8217D"/>
    <w:rsid w:val="00E8242B"/>
    <w:rsid w:val="00EB49A8"/>
    <w:rsid w:val="00EB6D56"/>
    <w:rsid w:val="00EC7B8C"/>
    <w:rsid w:val="00EE5414"/>
    <w:rsid w:val="00EF0885"/>
    <w:rsid w:val="00EF3107"/>
    <w:rsid w:val="00F06671"/>
    <w:rsid w:val="00F42C7D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940</Words>
  <Characters>5361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5</cp:revision>
  <cp:lastPrinted>2023-12-03T13:50:00Z</cp:lastPrinted>
  <dcterms:created xsi:type="dcterms:W3CDTF">2025-08-20T11:22:00Z</dcterms:created>
  <dcterms:modified xsi:type="dcterms:W3CDTF">2026-04-16T06:57:00Z</dcterms:modified>
</cp:coreProperties>
</file>