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г. Тольятти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Комиссаров Джоми Абдулманонович (дата рождения: 06.02.1997 г., место рождения: с. Аскалон Раштского р-на Таджикистан, СНИЛС  173-761-345 83 , ИНН 633088544969, регистрация по месту жительства: с. Аскалон Раштского р-на Таджикистан) в лице  в лице финансового управляющего: Садчикова Юлия Викторовна, действует на основании решения Арбитражный суд Самарской области от 10.11.2025г.  по делу №А55-36288/2025,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7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ВАЗ LADA GRANTA. Идентификационный номер (VIN): XTA219440R0242552. Год выпуска: 2023. Модель, номер двигателя: 11182, 7204641. Номер кузова: XTA219440R0242552, Цвет кузова: черный. Мощность двигателя, л.с. (кВт): 89.7 (66). Рабочий объем двигателя, куб. см.: 1596. Тип двигателя: четырехтактный, с искровым зажиганием. Экологический класс: второй. Разрешенная максиммальная масса, кг: 1560. Масса без нагрузки, кг.: 1160. ПТС: 164301070330166. Свидетельство о регистрации ТС: 9979348959. Имущество в залоге ПАО "БыстроБанк".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в залоге ПАО "БыстроБанк".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Комиссаров Джоми Абдулманонович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06.02.1997</w:t>
              <w:br/>
              <w:t>Место рождения: с. Аскалон Раштского р-на Таджикистан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446114, Самарская обл., г. Чапаевск, ул. Расковой, д. 61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 173-761-345 83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633088544969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Комиссаров Джоми Абдулманонович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40817810050207104790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Садчикова Юлия Викторовна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г. Тольятти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Комиссаров Джоми Абдулманонович (дата рождения: 06.02.1997 г., место рождения: с. Аскалон Раштского р-на Таджикистан, СНИЛС  173-761-345 83 , ИНН 633088544969, регистрация по месту жительства: с. Аскалон Раштского р-на Таджикистан) в лице  в лице финансового управляющего: Садчикова Юлия Викторовна, действует на основании решения Арбитражный суд Самарской области от 10.11.2025г.  по делу №А55-36288/2025,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2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ВАЗ LADA GRANTA. Идентификационный номер (VIN): XTA219440R0242552. Год выпуска: 2023. Модель, номер двигателя: 11182, 7204641. Номер кузова: XTA219440R0242552, Цвет кузова: черный. Мощность двигателя, л.с. (кВт): 89.7 (66). Рабочий объем двигателя, куб. см.: 1596. Тип двигателя: четырехтактный, с искровым зажиганием. Экологический класс: второй. Разрешенная максиммальная масса, кг: 1560. Масса без нагрузки, кг.: 1160. ПТС: 164301070330166. Свидетельство о регистрации ТС: 9979348959. Имущество в залоге ПАО "БыстроБанк".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Комиссаров Джоми Абдулманонович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06.02.1997</w:t>
              <w:br/>
              <w:t>Место рождения: с. Аскалон Раштского р-на Таджикистан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446114, Самарская обл., г. Чапаевск, ул. Расковой, д. 61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 173-761-345 83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633088544969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Садчикова Юлия Викторовна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  <w:bCs/>
        <w:i w:val="false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  <w:b/>
        <w:bCs/>
        <w:sz w:val="24"/>
        <w:szCs w:val="24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rFonts w:eastAsia="Times New Roman" w:cs="Times New Roman"/>
        <w:color w:val="000000"/>
        <w:sz w:val="20"/>
        <w:szCs w:val="2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LibreOffice/25.8.5.1$Windows_X86_64 LibreOffice_project/cde5f182e321816108385dd3739c4295be919062</Application>
  <AppVersion>15.0000</AppVersion>
  <Pages>4</Pages>
  <Words>1106</Words>
  <Characters>7871</Characters>
  <CharactersWithSpaces>8892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2026-04-15T15:15:44Z</dcterms:modified>
  <cp:revision>58</cp:revision>
  <dc:subject/>
  <dc:title/>
</cp:coreProperties>
</file>