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Камчатский край,  р-н Елизовский, п. Раздольный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Коваленко Наталья Олеговна (дата рождения: 25.03.1987 г., место рождения: с. Эссо Быстринский р-н Камчатская обл., СНИЛС 107-209-136 20, ИНН 410400093039, регистрация по месту жительства: с. Эссо Быстринский р-н Камчатская обл.) в лице  в лице финансового управляющего: Минаков Станислав Константинович, действует на основании решения Арбитражный суд Камчатского края от 26.02.2025г.  по делу №А24-195/2025,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6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HONDA CR-V. Идентификационный номер (VIN): не установлен. Год выпуска: 1998. Модель, номер двигателя: В20В 7059245. Номер кузова: RD15109190. Цвет: перламутровый. Мощность двигателя, л.с. (кВт): 150 (110.25). Рабочий объем двигателя, куб.см.: 1972. Тип двигателя: бензиновый. Разрешенная максимальная масса, кг.: 1740. Масса без нагрузки, кг.: 1390. ПТС: 41ТН610229. Свидетельство о регистрации ТС: 9964192381.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Коваленко Наталья Олеговна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25.03.1987</w:t>
              <w:br/>
              <w:t>Место рождения: с. Эссо Быстринский р-н Камчатская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684020, Камчатский край,  р-н Елизовский, п. Раздольный, ул.Кольцевая д.6, кв. 51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107-209-136 20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410400093039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Коваленко Наталья Олеговна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40817810450191609105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Минаков Станислав Константинович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Камчатский край,  р-н Елизовский, п. Раздольный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Коваленко Наталья Олеговна (дата рождения: 25.03.1987 г., место рождения: с. Эссо Быстринский р-н Камчатская обл., СНИЛС 107-209-136 20, ИНН 410400093039, регистрация по месту жительства: с. Эссо Быстринский р-н Камчатская обл.) в лице  в лице финансового управляющего: Минаков Станислав Константинович, действует на основании решения Арбитражный суд Камчатского края от 26.02.2025г.  по делу №А24-195/2025,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1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HONDA CR-V. Идентификационный номер (VIN): не установлен. Год выпуска: 1998. Модель, номер двигателя: В20В 7059245. Номер кузова: RD15109190. Цвет: перламутровый. Мощность двигателя, л.с. (кВт): 150 (110.25). Рабочий объем двигателя, куб.см.: 1972. Тип двигателя: бензиновый. Разрешенная максимальная масса, кг.: 1740. Масса без нагрузки, кг.: 1390. ПТС: 41ТН610229. Свидетельство о регистрации ТС: 9964192381.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Коваленко Наталья Олеговна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25.03.1987</w:t>
              <w:br/>
              <w:t>Место рождения: с. Эссо Быстринский р-н Камчатская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684020, Камчатский край,  р-н Елизовский, п. Раздольный, ул.Кольцевая д.6, кв. 51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107-209-136 20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410400093039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Минаков Станислав Константинович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szCs w:val="24"/>
        <w:bCs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4"/>
        <w:b/>
        <w:szCs w:val="24"/>
        <w:bCs/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eastAsia="Times New Roman" w:cs="Times New Roman"/>
        <w:color w:val="00000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user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251</TotalTime>
  <Application>LibreOffice/25.2.7.2$Windows_X86_64 LibreOffice_project/5cbfd1ab6520636bb5f7b99185aa69bd7456825d</Application>
  <AppVersion>15.0000</AppVersion>
  <Pages>4</Pages>
  <Words>1113</Words>
  <Characters>7847</Characters>
  <CharactersWithSpaces>8875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2026-01-14T16:05:18Z</dcterms:modified>
  <cp:revision>58</cp:revision>
  <dc:subject/>
  <dc:title/>
</cp:coreProperties>
</file>