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Самарская область, Пестравскиий р-н, с. Пестравка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Степанченко Алексей Сергеевич (дата рождения: 11.09.1997 г., место рождения: пос. Лозовой Пестравского р-на Самарской обл., СНИЛС 158-477-073 07, ИНН  637800561892 , регистрация по месту жительства: пос. Лозовой Пестравского р-на Самарской обл.) в лице  в лице финансового управляющего: Коваленко Артём Сергеевич, действует на основании решения Арбитражный суд Самарской области от 16.06.2025г.  по делу №А55-14022/2025,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OPEL PJ-ASTRA. Идентификационный номер (VIN): XUFPD5DD7E3010518. Год выпуска: 2013. Номер кузова: XUFPD5DD7E3010518. Номер двигателя: A16XER 20TH3796. Цвет кузова: белый.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Степанченко Алексей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11.09.1997</w:t>
              <w:br/>
              <w:t>Место рождения: пос. Лозовой Пестравского р-на Самарской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446160, Самарская область, Пестравскиий р-н, с. Пестравка, ул. Заводская, д. 8А, кв. 21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158-477-073 07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 637800561892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Степанченко Алексей Сергеевич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40817810150202325539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Самарская область, Пестравскиий р-н, с. Пестравка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Степанченко Алексей Сергеевич (дата рождения: 11.09.1997 г., место рождения: пос. Лозовой Пестравского р-на Самарской обл., СНИЛС 158-477-073 07, ИНН  637800561892 , регистрация по месту жительства: пос. Лозовой Пестравского р-на Самарской обл.) в лице  в лице финансового управляющего: Коваленко Артём Сергеевич, действует на основании решения Арбитражный суд Самарской области от 16.06.2025г.  по делу №А55-14022/2025,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OPEL PJ-ASTRA. Идентификационный номер (VIN): XUFPD5DD7E3010518. Год выпуска: 2013. Номер кузова: XUFPD5DD7E3010518. Номер двигателя: A16XER 20TH3796. Цвет кузова: белый.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Степанченко Алексей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11.09.1997</w:t>
              <w:br/>
              <w:t>Место рождения: пос. Лозовой Пестравского р-на Самарской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446160, Самарская область, Пестравскиий р-н, с. Пестравка, ул. Заводская, д. 8А, кв. 21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158-477-073 07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 637800561892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LibreOffice/25.2.7.2$Windows_X86_64 LibreOffice_project/5cbfd1ab6520636bb5f7b99185aa69bd7456825d</Application>
  <AppVersion>15.0000</AppVersion>
  <Pages>4</Pages>
  <Words>1055</Words>
  <Characters>7476</Characters>
  <CharactersWithSpaces>8446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2026-02-26T16:43:28Z</dcterms:modified>
  <cp:revision>58</cp:revision>
  <dc:subject/>
  <dc:title/>
</cp:coreProperties>
</file>