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р-н. Троицкий, с. Ельцовка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Шаров Дмитрий Викторович (дата рождения: 14.06.1984 г., место рождения: с. Ельцовка Троицкого р-на Алтайского края, СНИЛС 126-817-623-72, ИНН 220805747594, регистрация по месту жительства: с. Ельцовка Троицкого р-на Алтайского края) в лице  в лице финансового управляющего: Коваленко Артём Сергеевич, действует на основании решения Арбитражный суд Алтайского края от 10.04.2025г.  по делу №А03-3402/2025,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здание (Здание-Магазин) общей площадью 39.90 кв.м., расположенное по адресу: Алтайский край, р-н. Троицкий, с. Ельцовка, ул. Ленина, д. 86.Кадастровый номер: 22:51:050202:283.Номер государственной регистрации:22-22-09/003/2009-799.Земельный участок общей площадью 1382.00 кв.м., расположенный по адресу: Российская Федерация, Алтайский край, район Троицкий, с. Ельцовка, ул. Ленина, дом 86. Категория земель: Земли населенных пунктов. Виды разрешенного использования: Для ведения личного подсобного хозяйства.Кадастровый номер: 22:51:050202:54.Номер государственной регистрации:22-22-09/001/2008-779.Имущество является личным Шарова Д.В., приобретено им до брака.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Шаров Дмитрий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14.06.1984</w:t>
              <w:br/>
              <w:t>Место рождения: с. Ельцовка Троицкого р-на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659836, Алтайский кр., Троицкий р-н, с. Ельцовка, ул. Ленина, д. 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126-817-623-72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220805747594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Шаров Дмитрий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40817810650200453259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Алтайский край, р-н. Троицкий, с. Ельцовка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Шаров Дмитрий Викторович (дата рождения: 14.06.1984 г., место рождения: с. Ельцовка Троицкого р-на Алтайского края, СНИЛС 126-817-623-72, ИНН 220805747594, регистрация по месту жительства: с. Ельцовка Троицкого р-на Алтайского края) в лице  в лице финансового управляющего: Коваленко Артём Сергеевич, действует на основании решения Арбитражный суд Алтайского края от 10.04.2025г.  по делу №А03-3402/2025,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Нежилое здание (Здание-Магазин) общей площадью 39.90 кв.м., расположенное по адресу: Алтайский край, р-н. Троицкий, с. Ельцовка, ул. Ленина, д. 86.Кадастровый номер: 22:51:050202:283.Номер государственной регистрации:22-22-09/003/2009-799.Земельный участок общей площадью 1382.00 кв.м., расположенный по адресу: Российская Федерация, Алтайский край, район Троицкий, с. Ельцовка, ул. Ленина, дом 86. Категория земель: Земли населенных пунктов. Виды разрешенного использования: Для ведения личного подсобного хозяйства.Кадастровый номер: 22:51:050202:54.Номер государственной регистрации:22-22-09/001/2008-779.Имущество является личным Шарова Д.В., приобретено им до брака.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Шаров Дмитрий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14.06.1984</w:t>
              <w:br/>
              <w:t>Место рождения: с. Ельцовка Троицкого р-на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659836, Алтайский кр., Троицкий р-н, с. Ельцовка, ул. Ленина, д. 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126-817-623-72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220805747594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1177</Words>
  <Characters>8508</Characters>
  <CharactersWithSpaces>9594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2026-01-13T15:56:27Z</dcterms:modified>
  <cp:revision>34</cp:revision>
  <dc:subject/>
  <dc:title/>
</cp:coreProperties>
</file>