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гор. Шевченко Казахстан) в лице 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Мотоцикл СТЕЛС XY400Y. Год выпуска: 2014. Тип транспортного средства: мотоцикл. Цвет кузова (кабины): Черный. Идентификационный номер (VIN): Z8EXY400YEA000613. Номер кузова: 1102259.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сколы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Сапунцов Андрей Алексеевич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40817810050191720963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Сапунцов Андрей Алексеевич (дата рождения: 04.04.1976 г., место рождения: гор. Шевченко Казахстан, СНИЛС 048- 514-565-70, ИНН 261800910798, регистрация по месту жительства: гор. Шевченко Казахстан) в лице  в лице финансового управляющего: Минаков Станислав Константинович, действует на основании решения Арбитражный суд Ставропольского края от 24.02.2025г.  по делу №А63-85/2025,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Мотоцикл СТЕЛС XY400Y. Год выпуска: 2014. Тип транспортного средства: мотоцикл. Цвет кузова (кабины): Черный. Идентификационный номер (VIN): Z8EXY400YEA000613. Номер кузова: 1102259.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Имеются сколы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Сапунцов Андрей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04.04.1976</w:t>
              <w:br/>
              <w:t>Место рождения: гор. Шевченко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357350, Ставропольский край, Предгорный р-н, Ст. Ессентукская, пер. Королева, д.4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048- 514-565-70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261800910798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1037</Words>
  <Characters>7405</Characters>
  <CharactersWithSpaces>8351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2025-12-19T13:59:14Z</dcterms:modified>
  <cp:revision>58</cp:revision>
  <dc:subject/>
  <dc:title/>
</cp:coreProperties>
</file>