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Боцан Ион Викторович (дата рождения: 11.08.1989 г., место рождения: с. Мелешень Каларашский район Республика Молдова, СНИЛС 203-890-408 51, ИНН 860334469497, регистрация по месту жительства: с. Мелешень Каларашский район Республика Молдова)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19.08.2025г.  по делу №А75-12977/2025,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ХЭНДЭ I30 1.6 АТ. Идентификационный номер (VIN): TMAD251BBDJ032571. Год выпуска: 2012. Модель, номер двигателя: G4FG CZ550207. Номер кузова: TMAD251BBDJ032571. Цвет кузова: черный. Моззность двигателя, л.с. (кВт): 130 (96). Рабочий объем двигателя, куб. см.: 1591. Тип двигателя: бензиновый на бензине. Экологический класс: четвертый. Разрешенная максиммальная масса, кг: 1850. Масса без нагрузки, кг.: 1400. ПТС: 86PT216231. Свидетельство о регистрации ТС: 9965061294. ДВС расходует масло. Не работает задний омыватель стекла. Замято заднее левое крыло. Не работает подогрев сиденья водителя. Водительское сиденье порвано. Имущество в залоге ПАО Сбербанк.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Сбербанк.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Боцан Ион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11.08.1989</w:t>
              <w:br/>
              <w:t>Место рождения: с. Мелешень Каларашский район Республика Молдова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628000, Ханты-Мансийский автономный округ - Югра, г. Нижневартовск, ул. Омская, д. 66, кв.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203-890-408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860334469497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Боцан Ион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40817810150204293122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Боцан Ион Викторович (дата рождения: 11.08.1989 г., место рождения: с. Мелешень Каларашский район Республика Молдова, СНИЛС 203-890-408 51, ИНН 860334469497, регистрация по месту жительства: с. Мелешень Каларашский район Республика Молдова)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19.08.2025г.  по делу №А75-12977/2025,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ХЭНДЭ I30 1.6 АТ. Идентификационный номер (VIN): TMAD251BBDJ032571. Год выпуска: 2012. Модель, номер двигателя: G4FG CZ550207. Номер кузова: TMAD251BBDJ032571. Цвет кузова: черный. Моззность двигателя, л.с. (кВт): 130 (96). Рабочий объем двигателя, куб. см.: 1591. Тип двигателя: бензиновый на бензине. Экологический класс: четвертый. Разрешенная максиммальная масса, кг: 1850. Масса без нагрузки, кг.: 1400. ПТС: 86PT216231. Свидетельство о регистрации ТС: 9965061294. ДВС расходует масло. Не работает задний омыватель стекла. Замято заднее левое крыло. Не работает подогрев сиденья водителя. Водительское сиденье порвано. Имущество в залоге ПАО Сбербанк.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Боцан Ион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11.08.1989</w:t>
              <w:br/>
              <w:t>Место рождения: с. Мелешень Каларашский район Республика Молдова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628000, Ханты-Мансийский автономный округ - Югра, г. Нижневартовск, ул. Омская, д. 66, кв. 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203-890-408 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860334469497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1174</Words>
  <Characters>8290</Characters>
  <CharactersWithSpaces>9377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2026-04-09T12:07:32Z</dcterms:modified>
  <cp:revision>58</cp:revision>
  <dc:subject/>
  <dc:title/>
</cp:coreProperties>
</file>