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г. Новошахтинск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Шевченко Евгений Николаевич (дата рождения: 29.06.1978 г., место рождения: гор. Ростов-на-Дону, СНИЛС 113-522-837-22, ИНН 616613649775, регистрация по месту жительства: гор. Ростов-на-Дону) в лице  в лице финансового управляющего: Кириллов Артём Григорьевич, действует на основании решения Арбитражный суд Ростовской области от 10.09.2024г.  по делу №А53-26073/2024,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Доля в праве 1\3 на квартиру общей площадью 56.30 кв.м., расположенной по адресу: Ростовская область, г. Новошахтинск, ул.Молодогвардейцев, д. 22, кв. 8 Кадастровый номер: 61:56:0070112:228.Номер государственной регистрации:61-61-32/013/2013-179.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Имеется ипотека в пользу Дмитриенко Инны Юрьевны. Кредитор в РТК не включился.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Имеется ипотека в пользу Дмитриенко Инны Юрьевны. Кредитор в РТК не включился.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Шевченко Евгений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29.06.1978</w:t>
              <w:br/>
              <w:t>Место рождения: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346887, Ростовская обл., г. Батайск, ул. Ленина, д.84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113-522-837-22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616613649775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Шевченко Евгений Николаевич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 40817810550183037915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г. Новошахтинск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Шевченко Евгений Николаевич (дата рождения: 29.06.1978 г., место рождения: гор. Ростов-на-Дону, СНИЛС 113-522-837-22, ИНН 616613649775, регистрация по месту жительства: гор. Ростов-на-Дону) в лице  в лице финансового управляющего: Кириллов Артём Григорьевич, действует на основании решения Арбитражный суд Ростовской области от 10.09.2024г.  по делу №А53-26073/2024,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1\3 на квартиру общей площадью 56.30 кв.м., расположенной по адресу: Ростовская область, г. Новошахтинск, ул.Молодогвардейцев, д. 22, кв. 8 Кадастровый номер: 61:56:0070112:228.Номер государственной регистрации:61-61-32/013/2013-179.</w:t>
            </w:r>
          </w:p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Имеется ипотека в пользу Дмитриенко Инны Юрьевны. Кредитор в РТК не включился.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Шевченко Евгений Николаевич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29.06.1978</w:t>
              <w:br/>
              <w:t>Место рождения: гор. Ростов-на-Дону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346887, Ростовская обл., г. Батайск, ул. Ленина, д.84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113-522-837-22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616613649775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Кириллов Артём Григорьевич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1073</Words>
  <Characters>7723</Characters>
  <CharactersWithSpaces>8704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2026-02-09T13:30:33Z</dcterms:modified>
  <cp:revision>34</cp:revision>
  <dc:subject/>
  <dc:title/>
</cp:coreProperties>
</file>