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Предгорный р-н, Ст. Ессентукская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357350, Ставропольский край, Предгорный р-н, Ст. Ессентукская, пер. Королева, д.4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Ставропольского края от 24.02.2025г.  по делу №А63-85/2025,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КИА QLE (SPORTAGE). Идентификационный номер (VIN): XWEPH81ABK0022127. Год выпуска: 2018. Номер кузова: XWEPH81ABK0022127. Номер двигателя: JW647112. Цвет кузова (кабины): БЕЛЫЙ. Рабочий объем (см³): 1999. Тип транспортного средства: Легковой универсал. Имущество находится в залоге у АО «ТБанк»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«ТБанк»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lot-online</w:t>
      </w:r>
      <w:r>
        <w:rPr>
          <w:rFonts w:cs="Times New Roman" w:ascii="Times New Roman" w:hAnsi="Times New Roman"/>
          <w:color w:val="000000"/>
          <w:sz w:val="20"/>
          <w:szCs w:val="20"/>
        </w:rPr>
        <w:t>.ru.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Сапунцов Андрей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04.04.1976</w:t>
              <w:br/>
              <w:t>Место рождения: гор. Шевченко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357350, Ставропольский край, Предгорный р-н, Ст. Ессентукская, пер. Королева,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048- 514-565-70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261800910798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  <w:br/>
              <w:t>ИНН: 4401116480</w:t>
              <w:br/>
              <w:t>КПП : 544543001</w:t>
              <w:br/>
              <w:t>Корсчет: 30101810150040000763</w:t>
              <w:br/>
              <w:t>Получатель: Сапунцов Андрей Алексеевич</w:t>
              <w:br/>
              <w:t xml:space="preserve">Счет Получателя: 40817810950207618690 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Предгорный р-н, Ст. Ессентукская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357350, Ставропольский край, Предгорный р-н, Ст. Ессентукская, пер. Королева, д.4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Ставропольского края от 24.02.2025г.  по делу №А63-85/2025,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КИА QLE (SPORTAGE). Идентификационный номер (VIN): XWEPH81ABK0022127. Год выпуска: 2018. Номер кузова: XWEPH81ABK0022127. Номер двигателя: JW647112. Цвет кузова (кабины): БЕЛЫЙ. Рабочий объем (см³): 1999. Тип транспортного средства: Легковой универсал. Имущество находится в залоге у АО «ТБанк»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Сапунцов Андрей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04.04.1976</w:t>
              <w:br/>
              <w:t>Место рождения: гор. Шевченко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357350, Ставропольский край, Предгорный р-н, Ст. Ессентукская, пер. Королева,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048- 514-565-70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261800910798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254</TotalTime>
  <Application>LibreOffice/24.2.0.3$Windows_X86_64 LibreOffice_project/da48488a73ddd66ea24cf16bbc4f7b9c08e9bea1</Application>
  <AppVersion>15.0000</AppVersion>
  <Pages>3</Pages>
  <Words>1027</Words>
  <Characters>7396</Characters>
  <CharactersWithSpaces>8341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2026-04-03T12:22:36Z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