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Деева (ранее Бабкина) Алёна Сергеевна (дата рождения: 12.01.1995 г., место рождения: Россия г. Петропавловск-Камчатский Камчатская обл., СНИЛС 167-433-597 96, ИНН 410123104840, регистрация по месту жительства: Россия г. Петропавловск-Камчатский Камчатская обл.) в лице  в лице финансового управляющего: Коваленко Артём Сергеевич, действует на основании решения Арбитражный суд Камчатского края от 01.07.2025г.  по делу №А24-2633/2025,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МИЦУБИСИ ПАДЖЕРО МИНИ. Год выпуска: 2003. Идентификационный номер (VIN): Отсутствует, Номер кузова: H58A0504255. Номер двигателя: 741220. Цвет кузова: серый\синий\серый. Тип ТС: Универсал, Рабочий объем (см³): 659, Мощность (кВт/л.с.): 64 (47). Автомобиль не на ходу. Неисправна коробка передач. Задняя передача не работает. Разбит задний левый фонарь. По кузову имеются вмятины, сколы, следы ржавчины, коррозии (сквозной). Имущество в залоге ООО МКК «Корона».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ООО МКК «Корона»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Деева (ранее Бабкина) Алёна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12.01.1995</w:t>
              <w:br/>
              <w:t>Место рождения: Россия г. Петропавловск-Камчатский Камчатская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683032, Камчатский край, г. Петропавловск-Камчатский, ул. Спортивная, д. 6, кв.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167-433-597 96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410123104840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Деева Алёна Сергеевна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40817810950202867064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г. Петропавловск-Камчатский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Деева (ранее Бабкина) Алёна Сергеевна (дата рождения: 12.01.1995 г., место рождения: Россия г. Петропавловск-Камчатский Камчатская обл., СНИЛС 167-433-597 96, ИНН 410123104840, регистрация по месту жительства: Россия г. Петропавловск-Камчатский Камчатская обл.) в лице  в лице финансового управляющего: Коваленко Артём Сергеевич, действует на основании решения Арбитражный суд Камчатского края от 01.07.2025г.  по делу №А24-2633/2025,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МИЦУБИСИ ПАДЖЕРО МИНИ. Год выпуска: 2003. Идентификационный номер (VIN): Отсутствует, Номер кузова: H58A0504255. Номер двигателя: 741220. Цвет кузова: серый\синий\серый. Тип ТС: Универсал, Рабочий объем (см³): 659, Мощность (кВт/л.с.): 64 (47). Автомобиль не на ходу. Неисправна коробка передач. Задняя передача не работает. Разбит задний левый фонарь. По кузову имеются вмятины, сколы, следы ржавчины, коррозии (сквозной). Имущество в залоге ООО МКК «Корона».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Деева (ранее Бабкина) Алёна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12.01.1995</w:t>
              <w:br/>
              <w:t>Место рождения: Россия г. Петропавловск-Камчатский Камчатская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683032, Камчатский край, г. Петропавловск-Камчатский, ул. Спортивная, д. 6, кв.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167-433-597 96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410123104840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1117</Words>
  <Characters>7939</Characters>
  <CharactersWithSpaces>8963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2026-03-27T11:28:37Z</dcterms:modified>
  <cp:revision>58</cp:revision>
  <dc:subject/>
  <dc:title/>
</cp:coreProperties>
</file>