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Елизовского р-на пос. Дальний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Семёнова (ранее Грисюк) Ирина Витальевна (дата рождения: 16.03.1963 г., место рождения: пос. Усть-Камчатск Усть-Камчатского р-на Камчатской обл., СНИЛС 049-432-352 62, ИНН 410503233714, регистрация по месту жительства: пос. Усть-Камчатск Усть-Камчатского р-на Камчатской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20.02.2025г.  по делу №А24-337/2025,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NISSАN ТЕRRАNО. Идентификационный номер (VIN): отсутствует. Год выпуска: 1985. Модель, номер двигателя: QD32 021667A. Номер кузова: RR50012688. Цвет: черный/серый. Рабочий объем двигателя, куб.см.: 3153. Тип двигателя: дизельный. Мощность двигателя, л.с. (кВт): 130 (96). Разрешенная максимальная масса, кг.: 2145. Масса без нагрузки, кг.: 1870. Регистрация кузова: 1997 г.в. ПТС: 41КС884617. Свидетельство о регистрации ТС: 4108016717.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неисправен, в длительном простое. Имеются следы коррозии, в том числе сквозной, сколы.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Семёнова (ранее Грисюк) Ирина Витальевна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16.03.1963</w:t>
              <w:br/>
              <w:t>Место рождения: пос. Усть-Камчатск Усть-Камчатского р-на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684029, Камчатский край, Елизовского р-на пос. Дальний ул. Советская, д.40,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049-432-352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410503233714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Семёнова Ирина Витальевна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40817810550191527129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Елизовского р-на пос. Дальний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Семёнова (ранее Грисюк) Ирина Витальевна (дата рождения: 16.03.1963 г., место рождения: пос. Усть-Камчатск Усть-Камчатского р-на Камчатской обл., СНИЛС 049-432-352 62, ИНН 410503233714, регистрация по месту жительства: пос. Усть-Камчатск Усть-Камчатского р-на Камчатской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20.02.2025г.  по делу №А24-337/2025,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NISSАN ТЕRRАNО. Идентификационный номер (VIN): отсутствует. Год выпуска: 1985. Модель, номер двигателя: QD32 021667A. Номер кузова: RR50012688. Цвет: черный/серый. Рабочий объем двигателя, куб.см.: 3153. Тип двигателя: дизельный. Мощность двигателя, л.с. (кВт): 130 (96). Разрешенная максимальная масса, кг.: 2145. Масса без нагрузки, кг.: 1870. Регистрация кузова: 1997 г.в. ПТС: 41КС884617. Свидетельство о регистрации ТС: 4108016717.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неисправен, в длительном простое. Имеются следы коррозии, в том числе сквозной, сколы.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Семёнова (ранее Грисюк) Ирина Витальевна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16.03.1963</w:t>
              <w:br/>
              <w:t>Место рождения: пос. Усть-Камчатск Усть-Камчатского р-на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684029, Камчатский край, Елизовского р-на пос. Дальний ул. Советская, д.40,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049-432-352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410503233714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LibreOffice/25.2.6.2$Windows_X86_64 LibreOffice_project/729c5bfe710f5eb71ed3bbde9e06a6065e9c6c5d</Application>
  <AppVersion>15.0000</AppVersion>
  <Pages>4</Pages>
  <Words>1169</Words>
  <Characters>8330</Characters>
  <CharactersWithSpaces>9406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2025-11-20T16:54:18Z</dcterms:modified>
  <cp:revision>58</cp:revision>
  <dc:subject/>
  <dc:title/>
</cp:coreProperties>
</file>