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Ашыралиев Бекзат Калмуратович (дата рождения: 05.03.1988 г., место рождения: Кыргызская Респ., СНИЛС 216-812-713 54, ИНН 410001231833, регистрация по месту жительства: Кыргызская Респ.) в лице  в лице финансового управляющего: Коваленко Артём Сергеевич, действует на основании решения Арбитражный суд Камчатского края от 10.06.2025г.  по делу №А24-2174/2025,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NISSAN AD. Идентификационный номер (VIN) отсутствует. Год выпуска: 2003. Модель, № двигателя: QG18 311213A. Номер кузова: VHNY11530469. Цвет кузова: серебристый. Мощность двигателя, л.с. (кВт): 130 (95.65). Рабочий объем двигателя, куб. см: 1769.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вмятина на левых переднем и заднем крылья, на левых передней и задней дверях, на порогах с левой стороны. На правом переднем крыле и багажнике имеется вмятина. По кузову имеются следы ржавчины, царапины и сколы на ЛКП. Требуется ремонт элементов ДВС, ходовой части, электрики.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Ашыралиев Бекзат Калмуратович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05.03.1988</w:t>
              <w:br/>
              <w:t>Место рождения: Кыргызская Респ.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683001, Камчатский край, г. Петропавловск-Камчатский, ул. Морская, д.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216-812-713 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410001231833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Ашыралиев Бекзат Калмуратович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40817810550202283116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Ашыралиев Бекзат Калмуратович (дата рождения: 05.03.1988 г., место рождения: Кыргызская Респ., СНИЛС 216-812-713 54, ИНН 410001231833, регистрация по месту жительства: Кыргызская Респ.) в лице  в лице финансового управляющего: Коваленко Артём Сергеевич, действует на основании решения Арбитражный суд Камчатского края от 10.06.2025г.  по делу №А24-2174/2025,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NISSAN AD. Идентификационный номер (VIN) отсутствует. Год выпуска: 2003. Модель, № двигателя: QG18 311213A. Номер кузова: VHNY11530469. Цвет кузова: серебристый. Мощность двигателя, л.с. (кВт): 130 (95.65). Рабочий объем двигателя, куб. см: 1769.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вмятина на левых переднем и заднем крылья, на левых передней и задней дверях, на порогах с левой стороны. На правом переднем крыле и багажнике имеется вмятина. По кузову имеются следы ржавчины, царапины и сколы на ЛКП. Требуется ремонт элементов ДВС, ходовой части, электрики.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Ашыралиев Бекзат Калмуратович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05.03.1988</w:t>
              <w:br/>
              <w:t>Место рождения: Кыргызская Респ.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683001, Камчатский край, г. Петропавловск-Камчатский, ул. Морская, д.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216-812-713 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410001231833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255</TotalTime>
  <Application>LibreOffice/25.2.7.2$Windows_X86_64 LibreOffice_project/5cbfd1ab6520636bb5f7b99185aa69bd7456825d</Application>
  <AppVersion>15.0000</AppVersion>
  <Pages>4</Pages>
  <Words>1131</Words>
  <Characters>7902</Characters>
  <CharactersWithSpaces>8942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2026-02-03T15:43:05Z</dcterms:modified>
  <cp:revision>58</cp:revision>
  <dc:subject/>
  <dc:title/>
</cp:coreProperties>
</file>