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Хлебалин Артем Николаевич (дата рождения: 17.03.1985 г., место рождения: гор. Уральск Казахской ССР, СНИЛС 164-787-106 02, ИНН 633067965204, регистрация по месту жительства: гор. Уральск Казахской ССР) в лице  в лице финансового управляющего: Коваленко Артём Сергеевич, действует на основании решения Арбитражный суд Самарской области от 30.06.2025г.  по делу №А55-18098/2025,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РЕНО ЛОГАН. Год выпуска: 2012. Идентификационный номер (VIN): Х7LLSRВ2НСН545143. Номер кузова (кабины): Х7LLSRВ2НСН545143. Цвет кузова (кабины): СВЕТЛО-СЕРЫЙ. Рабочий объем (см): 1390. Мощность (кВт/л.с.): 55/74.0. Экологический класс: ОТСУТСТВУЕТ. Тип транспортного средства: ЛЕГКОВЫЕ-СЕДАН.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ООО МКК "Корона". Кредитор не включен в реестр требований кредиторов должника.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Элементы ходовой части требуют ремонта, требует замены рулевая рейка,  по кузову имеются многочисленные следы ржавчины,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ООО МКК "Корона". Кредитор не включен в реестр требований кредиторов должника.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Хлебалин Артем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17.03.1985</w:t>
              <w:br/>
              <w:t>Место рождения: гор. Уральск Казахской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446213, Самарская область, г. Новокуйбышевск, ул. Молодежная, д. 4, кв. 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164-787-106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633067965204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Хлебалин Артем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40817810150202870547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Хлебалин Артем Николаевич (дата рождения: 17.03.1985 г., место рождения: гор. Уральск Казахской ССР, СНИЛС 164-787-106 02, ИНН 633067965204, регистрация по месту жительства: гор. Уральск Казахской ССР) в лице  в лице финансового управляющего: Коваленко Артём Сергеевич, действует на основании решения Арбитражный суд Самарской области от 30.06.2025г.  по делу №А55-18098/2025,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РЕНО ЛОГАН. Год выпуска: 2012. Идентификационный номер (VIN): Х7LLSRВ2НСН545143. Номер кузова (кабины): Х7LLSRВ2НСН545143. Цвет кузова (кабины): СВЕТЛО-СЕРЫЙ. Рабочий объем (см): 1390. Мощность (кВт/л.с.): 55/74.0. Экологический класс: ОТСУТСТВУЕТ. Тип транспортного средства: ЛЕГКОВЫЕ-СЕДАН.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ООО МКК "Корона". Кредитор не включен в реестр требований кредиторов должника.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Элементы ходовой части требуют ремонта, требует замены рулевая рейка,  по кузову имеются многочисленные следы ржавчины,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Хлебалин Артем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17.03.1985</w:t>
              <w:br/>
              <w:t>Место рождения: гор. Уральск Казахской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446213, Самарская область, г. Новокуйбышевск, ул. Молодежная, д. 4, кв. 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164-787-106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633067965204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1126</Words>
  <Characters>7984</Characters>
  <CharactersWithSpaces>9018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2026-02-03T15:08:21Z</dcterms:modified>
  <cp:revision>58</cp:revision>
  <dc:subject/>
  <dc:title/>
</cp:coreProperties>
</file>