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р-н Изобильненский, с. Московское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Чернова (ранее Лобач) Виктория Артуровна (дата рождения: 07.06.1983 г., место рождения: с. Новая Жизнь Буденновского р-на Ставропольского края, СНИЛС 066-412-103 32, ИНН 072110937690, регистрация по месту жительства: с. Новая Жизнь Буденновского р-на Ставропольского края) в лице  в лице финансового управляющего: Коваленко Артём Сергеевич, действует на основании решения Арбитражный суд Ставропольского края от 12.05.2025г.  по делу №А63-6405/2025,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DATSUN ON-DO. Идентификационный номер (VIN): Z8NBAABD0F0013957. Год выпуска: 2014. Номер кузова: Z8NBAABD0F0013957. Модель, номер двигателя: 11186 6284949. Цвет: черный. Мощность двигателя, л.с. (кВт): 87 (64). Рабочий объем двигателя, куб.см.: 1596. Тип двигателя: бензиновый. Экологический класс: четвертый. Максимальная разрешенная масса, кг.: 1560. ПТС: 47НТ982473. Свидетельство о регистрации ТС: 9958124286.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Установлено газовое оборудование. Разбита фара, имеется трещина на лобовом стекле, царапины по кузову, вмятины, следы коррозии. Не работает сигнализация. Горит индикатор на приборной панели.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Чернова (ранее Лобач) Виктория Артуровна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07.06.1983</w:t>
              <w:br/>
              <w:t>Место рождения: с. Новая Жизнь Буденновского р-на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356135, Ставропольский край, р-н Изобильненский, с. Московское, ул. Полушина, д.41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066-412-103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072110937690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Чернова Виктория Артуровна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40817810550201744164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р-н Изобильненский, с. Московское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Чернова (ранее Лобач) Виктория Артуровна (дата рождения: 07.06.1983 г., место рождения: с. Новая Жизнь Буденновского р-на Ставропольского края, СНИЛС 066-412-103 32, ИНН 072110937690, регистрация по месту жительства: с. Новая Жизнь Буденновского р-на Ставропольского края) в лице  в лице финансового управляющего: Коваленко Артём Сергеевич, действует на основании решения Арбитражный суд Ставропольского края от 12.05.2025г.  по делу №А63-6405/2025,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DATSUN ON-DO. Идентификационный номер (VIN): Z8NBAABD0F0013957. Год выпуска: 2014. Номер кузова: Z8NBAABD0F0013957. Модель, номер двигателя: 11186 6284949. Цвет: черный. Мощность двигателя, л.с. (кВт): 87 (64). Рабочий объем двигателя, куб.см.: 1596. Тип двигателя: бензиновый. Экологический класс: четвертый. Максимальная разрешенная масса, кг.: 1560. ПТС: 47НТ982473. Свидетельство о регистрации ТС: 9958124286.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Установлено газовое оборудование. Разбита фара, имеется трещина на лобовом стекле, царапины по кузову, вмятины, следы коррозии. Не работает сигнализация. Горит индикатор на приборной панели.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Чернова (ранее Лобач) Виктория Артуровна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07.06.1983</w:t>
              <w:br/>
              <w:t>Место рождения: с. Новая Жизнь Буденновского р-на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356135, Ставропольский край, р-н Изобильненский, с. Московское, ул. Полушина, д.41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066-412-103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072110937690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1167</Words>
  <Characters>8329</Characters>
  <CharactersWithSpaces>9405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2025-12-10T15:51:05Z</dcterms:modified>
  <cp:revision>58</cp:revision>
  <dc:subject/>
  <dc:title/>
</cp:coreProperties>
</file>