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Циквинцева Виталия Валерьевна (дата рождения: 22.01.1986 г., место рождения: г. Петропавловск-Камчатский, СНИЛС 129-337-101 52, ИНН 410117267155, регистрация по месту жительства: г. Петропавловск-Камчатский) в лице  в лице финансового управляющего: Минаков Станислав Константинович, действует на основании решения Арбитражный суд Камчатского края от 26.03.2025г.  по делу №А24-339/2025,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1/5 на квартиру общей площадью 43.60 кв.м., расположенную по адресу: Камчатский край, г. Петропавловск-Камчатский, ул. Кавказская, д. 38, кв. 24. Кадастровый номер: 41:01:0010114:1802.Номер государственной регистрации:41-41-01/031/2010-267.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Циквинцева Виталия Валерьевна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22.01.1986</w:t>
              <w:br/>
              <w:t>Место рождения: г. Петропавловск-Камчатский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683024, Камчатский край, г. Петропавловск- Камчатский, ул. Автомобилистов, д. 49/1, кв.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129-337-101 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410117267155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Циквинцева Виталия Валерьевна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40817810750192726402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Циквинцева Виталия Валерьевна (дата рождения: 22.01.1986 г., место рождения: г. Петропавловск-Камчатский, СНИЛС 129-337-101 52, ИНН 410117267155, регистрация по месту жительства: г. Петропавловск-Камчатский) в лице  в лице финансового управляющего: Минаков Станислав Константинович, действует на основании решения Арбитражный суд Камчатского края от 26.03.2025г.  по делу №А24-339/2025,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1/5 на квартиру общей площадью 43.60 кв.м., расположенную по адресу: Камчатский край, г. Петропавловск-Камчатский, ул. Кавказская, д. 38, кв. 24. Кадастровый номер: 41:01:0010114:1802.Номер государственной регистрации:41-41-01/031/2010-267.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Циквинцева Виталия Валерьевна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22.01.1986</w:t>
              <w:br/>
              <w:t>Место рождения: г. Петропавловск-Камчатский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683024, Камчатский край, г. Петропавловск- Камчатский, ул. Автомобилистов, д. 49/1, кв.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129-337-101 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410117267155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1073</Words>
  <Characters>7789</Characters>
  <CharactersWithSpaces>8771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2026-02-04T16:47:50Z</dcterms:modified>
  <cp:revision>34</cp:revision>
  <dc:subject/>
  <dc:title/>
</cp:coreProperties>
</file>