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Москва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Денисов Алексей Вячеславович (дата рождения: 08.10.1978 г., место рождения: д. ст. Какси Можгинский р-н Удмуртская АССР, СНИЛС 064-245-488 63, ИНН 181701128660, регистрация по месту жительства: д. ст. Какси Можгинский р-н Удмуртская АССР) в лице  в лице финансового управляющего: Минаков Станислав Константинович, действует на основании решения Арбитражный суд города Москвы от 10.03.2025г.  по делу №А40-9776/2025,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KIA YNS (VЕNGА). Идентификационный номер (VIN): ХWЕЕН812ВС0000769. Год выпуска: 2012. Модель, номер двигателя: G4FC BZ286682. Номер кузова: ХWЕЕН812ВС0000769. Цвет: перлам.-серебристый. Мощность двигателя, л.с. (кВт): 124 (91,5). Рабочий объем двигателя, куб.см.: 1591. Тип двигателя: бензиновый. Экологический класс: пятый. Разрешенная максимальная масса, кг.: 1730. Масса без нагрузки, кг.: 1369. ПТС: 39НК212691. Свидетельство о регистрации ТС: 77ХО619093.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Присутствуют рывки при переключении коробки передач. Поврежден задний бампер.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Денисов Алексей Вячеславович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08.10.1978</w:t>
              <w:br/>
              <w:t>Место рождения: д. ст. Какси Можгинский р-н Удмуртская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127254, г. Москва, ул. Добролюбова, д. 11а, кв. 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064-245-488 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181701128660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Денисов Алексей Вячеславович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40817810050192020358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Москва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Денисов Алексей Вячеславович (дата рождения: 08.10.1978 г., место рождения: д. ст. Какси Можгинский р-н Удмуртская АССР, СНИЛС 064-245-488 63, ИНН 181701128660, регистрация по месту жительства: д. ст. Какси Можгинский р-н Удмуртская АССР) в лице  в лице финансового управляющего: Минаков Станислав Константинович, действует на основании решения Арбитражный суд города Москвы от 10.03.2025г.  по делу №А40-9776/2025,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KIA YNS (VЕNGА). Идентификационный номер (VIN): ХWЕЕН812ВС0000769. Год выпуска: 2012. Модель, номер двигателя: G4FC BZ286682. Номер кузова: ХWЕЕН812ВС0000769. Цвет: перлам.-серебристый. Мощность двигателя, л.с. (кВт): 124 (91,5). Рабочий объем двигателя, куб.см.: 1591. Тип двигателя: бензиновый. Экологический класс: пятый. Разрешенная максимальная масса, кг.: 1730. Масса без нагрузки, кг.: 1369. ПТС: 39НК212691. Свидетельство о регистрации ТС: 77ХО619093.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Присутствуют рывки при переключении коробки передач. Поврежден задний бампер.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Денисов Алексей Вячеславович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08.10.1978</w:t>
              <w:br/>
              <w:t>Место рождения: д. ст. Какси Можгинский р-н Удмуртская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127254, г. Москва, ул. Добролюбова, д. 11а, кв. 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064-245-488 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181701128660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1145</Words>
  <Characters>8093</Characters>
  <CharactersWithSpaces>9145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2025-12-10T15:24:10Z</dcterms:modified>
  <cp:revision>58</cp:revision>
  <dc:subject/>
  <dc:title/>
</cp:coreProperties>
</file>