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г. Ростов-на-Дону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Гофман Владислав Андреевич (дата рождения: 27.03.1997 г., место рождения: п. Краснодонский Волгодонского р-на Ростовской обл, СНИЛС 159-751-776 22, ИНН 610703298961, регистрация по месту жительства: п. Краснодонский Волгодонского р-на Ростовской обл) в лице  в лице финансового управляющего: Кириллов Артём Григорьевич, действует на основании решения Арбитражный суд Ростовской области от 18.09.2024г.  по делу №А53-26973/2024,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ХЕНДЭ АКЦЕНТ. Год выпуска: 2007. Идентификационный номер (VIN): X7MCF41GP8M137930. Номер кузова (кабины): X7MCF41GP8M137930. Цвет кузова (кабины): СЕРЫЙ. Рабочий объем (см): 1495. Мощность (кВт/л.с.): 75/102.0. Экологический класс: ТРЕТИЙ/3. Тип транспортного средства: Легковой седан. Автомобиль не на ходу, неисправны элементы ДВС. По кузову присутствуют следы коррозии, царапины и сколы на ЛКП. Отсутствует рулевое колесо, поворотники на кузове и молдинг. Повреждена левая передняя фара. Имущество находится в залоге у ПАО Банк ВТБ.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Банк ВТБ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Гофман Владислав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27.03.1997</w:t>
              <w:br/>
              <w:t>Место рождения: п. Краснодонский Волгодонского р-на Ростовской обл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347380, Ростовская область, г. Волгодонск, ул. Маршала Кошевого, д. 7 кв. 36, ком. 4,5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159-751-776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610703298961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Гофман Владислав Андреевич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40817810850183349112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г. Ростов-на-Дону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Гофман Владислав Андреевич (дата рождения: 27.03.1997 г., место рождения: п. Краснодонский Волгодонского р-на Ростовской обл, СНИЛС 159-751-776 22, ИНН 610703298961, регистрация по месту жительства: п. Краснодонский Волгодонского р-на Ростовской обл) в лице  в лице финансового управляющего: Кириллов Артём Григорьевич, действует на основании решения Арбитражный суд Ростовской области от 18.09.2024г.  по делу №А53-26973/2024,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ХЕНДЭ АКЦЕНТ. Год выпуска: 2007. Идентификационный номер (VIN): X7MCF41GP8M137930. Номер кузова (кабины): X7MCF41GP8M137930. Цвет кузова (кабины): СЕРЫЙ. Рабочий объем (см): 1495. Мощность (кВт/л.с.): 75/102.0. Экологический класс: ТРЕТИЙ/3. Тип транспортного средства: Легковой седан. Автомобиль не на ходу, неисправны элементы ДВС. По кузову присутствуют следы коррозии, царапины и сколы на ЛКП. Имущество находится в залоге у ПАО Банк ВТБ.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Гофман Владислав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27.03.1997</w:t>
              <w:br/>
              <w:t>Место рождения: п. Краснодонский Волгодонского р-на Ростовской обл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347380, Ростовская область, г. Волгодонск, ул. Маршала Кошевого, д. 7 кв. 36, ком. 4,5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159-751-776 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610703298961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Style15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Style15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1125</Words>
  <Characters>7957</Characters>
  <CharactersWithSpaces>8994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2026-03-20T17:17:49Z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