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Ленинградская обл., Выборгский р-н, п. Вещево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Ситдиков Антон Маратович (дата рождения: 23.12.1992 г., место рождения: гор. Державинск Тургайской обл. Казахстан, СНИЛС 151-716-130 35, ИНН 470418441856, регистрация по месту жительства: гор. Державинск Тургайской обл. Казахстан) в лице  в лице финансового управляющего: Коваленко Артём Сергеевич, действует на основании решения Арбитражный суд города Санкт-Петербурга и Ленинградской области от 11.03.2025г.  по делу №А56-7477/2025,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OPEL ASTRA. МКПП. Год выпуска: 2008. Идентификационный номер (VIN): W0L0AHL698G183441. Номер кузова (кабины): W0L0AHL698G183441. Цвет кузова (кабины): ЧЕРНЫЙ. Рабочий объем (см): 1598. Мощность (кВт/л.с.): 85/115.6. Экологический класс: ЧЕТВЕРТЫЙ/4.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требует ремонта: ДВС заклинило, элементы сцепления требуют ремонта, элементы ходовой части требуют ремонта, неисправен ручной тормоз; сломан задний бампер, по кузову имеются вмятины, сколы на ЛКП, следы ржавчины; пробиты передние колеса.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Ситдиков Антон Маратович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23.12.1992</w:t>
              <w:br/>
              <w:t>Место рождения: гор. Державинск Тургайской обл. Казахстан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188902, Ленинградская обл., Выборгский р-н, п. Вещево, д. 17, кв. 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151-716-130 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470418441856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Ситдиков Антон Маратович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40817810650192082369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Ленинградская обл., Выборгский р-н, п. Вещево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Ситдиков Антон Маратович (дата рождения: 23.12.1992 г., место рождения: гор. Державинск Тургайской обл. Казахстан, СНИЛС 151-716-130 35, ИНН 470418441856, регистрация по месту жительства: гор. Державинск Тургайской обл. Казахстан) в лице  в лице финансового управляющего: Коваленко Артём Сергеевич, действует на основании решения Арбитражный суд города Санкт-Петербурга и Ленинградской области от 11.03.2025г.  по делу №А56-7477/2025,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OPEL ASTRA. МКПП. Год выпуска: 2008. Идентификационный номер (VIN): W0L0AHL698G183441. Номер кузова (кабины): W0L0AHL698G183441. Цвет кузова (кабины): ЧЕРНЫЙ. Рабочий объем (см): 1598. Мощность (кВт/л.с.): 85/115.6. Экологический класс: ЧЕТВЕРТЫЙ/4.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требует ремонта: ДВС заклинило, элементы сцепления требуют ремонта, элементы ходовой части требуют ремонта, неисправен ручной тормоз; сломан задний бампер, по кузову имеются вмятины, сколы на ЛКП, следы ржавчины; пробиты передние колеса.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Ситдиков Антон Маратович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23.12.1992</w:t>
              <w:br/>
              <w:t>Место рождения: гор. Державинск Тургайской обл. Казахстан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188902, Ленинградская обл., Выборгский р-н, п. Вещево, д. 17, кв. 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151-716-130 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470418441856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1141</Words>
  <Characters>8095</Characters>
  <CharactersWithSpaces>9145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2025-12-09T16:38:40Z</dcterms:modified>
  <cp:revision>58</cp:revision>
  <dc:subject/>
  <dc:title/>
</cp:coreProperties>
</file>