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обл., г. Чапаевск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Пименова (ранее Сумнительнова) Валентина Дмитриевна (дата рождения: 13.01.1983 г., место рождения: гор. Чапаевск Куйбышевской обл., СНИЛС 136-187-255 69, ИНН 633514026015, регистрация по месту жительства: гор. Чапаевск Куйбышевской обл.) в лице  в лице финансового управляющего: Коваленко Артём Сергеевич, действует на основании решения Арбитражный суд Самарской области от 09.07.2025г.  по делу №А55-20494/2025,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ШЕВРОЛЕ ОРЛАНДО KL1Y. Идентификационный номер (VIN): XUUYA755JC0003757. Год выпуска: 2012. Модель, № двигателя: F18D4 342971KA. Кузов № XUUYA755JC0003757. Цвет кузова (кабины): ЧЕРНЫЙ. Мощность двигателя, л.с. (кВт): 141 (103.7). Рабочий объект двигателя, куб. см: 1796. Разряжен аккумулятор. Летняя резина, требует замены. По кузову имеются сколы и царапины на ЛКП. Имущество находится в залоге у АО "АЛЬФА-БАНК"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находится в залоге у АО "АЛЬФА-БАНК"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Пименова (ранее Сумнительнова) Валентина Дмитриевна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13.01.1983</w:t>
              <w:br/>
              <w:t>Место рождения: гор. Чапаевск Куйбышевской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446103, Самарская обл., г. Чапаевск, ул. Ярославская, д. 18, кв. 56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136-187-255 69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633514026015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Пименова Валентина Дмитриевна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40817810850203113817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обл., г. Чапаевск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Пименова (ранее Сумнительнова) Валентина Дмитриевна (дата рождения: 13.01.1983 г., место рождения: гор. Чапаевск Куйбышевской обл., СНИЛС 136-187-255 69, ИНН 633514026015, регистрация по месту жительства: гор. Чапаевск Куйбышевской обл.) в лице  в лице финансового управляющего: Коваленко Артём Сергеевич, действует на основании решения Арбитражный суд Самарской области от 09.07.2025г.  по делу №А55-20494/2025,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ШЕВРОЛЕ ОРЛАНДО KL1Y. Идентификационный номер (VIN): XUUYA755JC0003757. Год выпуска: 2012. Модель, № двигателя: F18D4 342971KA. Кузов № XUUYA755JC0003757. Цвет кузова (кабины): ЧЕРНЫЙ. Мощность двигателя, л.с. (кВт): 141 (103.7). Рабочий объект двигателя, куб. см: 1796. Разряжен аккумулятор. Летняя резина, требует замены. По кузову имеются сколы и царапины на ЛКП. Имущество находится в залоге у АО "АЛЬФА-БАНК"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Пименова (ранее Сумнительнова) Валентина Дмитриевна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13.01.1983</w:t>
              <w:br/>
              <w:t>Место рождения: гор. Чапаевск Куйбышевской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446103, Самарская обл., г. Чапаевск, ул. Ярославская, д. 18, кв. 56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136-187-255 69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633514026015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LibreOffice/25.2.7.2$Windows_X86_64 LibreOffice_project/5cbfd1ab6520636bb5f7b99185aa69bd7456825d</Application>
  <AppVersion>15.0000</AppVersion>
  <Pages>4</Pages>
  <Words>1098</Words>
  <Characters>7761</Characters>
  <CharactersWithSpaces>8770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2026-01-23T15:07:42Z</dcterms:modified>
  <cp:revision>58</cp:revision>
  <dc:subject/>
  <dc:title/>
</cp:coreProperties>
</file>