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Ставропольский край, город Ставрополь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Манкаев Енали Николаевич (дата рождения: 04.08.1998 г., место рождения: с. Терекли-Мектеб Ногайского района Республики  Дагестан, СНИЛС 153-636-341 62, ИНН 052501759588, регистрация по месту жительства: с. Терекли-Мектеб Ногайского района Республики  Дагестан) в лице  в лице финансового управляющего: Коваленко Артём Сергеевич, действует на основании решения Арбитражный суд Ямало-Ненецкого автономного округа от 12.05.2025г.  по делу №А81-3208/2025,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KIA ED (CEE`D). Год выпуска: 2010. Идентификационный номер (VIN): XWEHC512AA0003704. Номер кузова (кабины): XWEHC512AA0003704. Цвет кузова (кабины): Белый. Рабочий объем (см): 1591. Мощность (кВт/л.с.): 89.7/122.0. Экологический класс: ОТСУТСТВУЕТ. Тип транспортного средства: Легковой комби (хэтчбек). Не заводится. По кузову имеются царапины и сколы на ЛКП, сломан задний бампер. Имущество находится в залоге у АО "ТБанк"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АО "ТБанк"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Манкаев Енали Николаевич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04.08.1998</w:t>
              <w:br/>
              <w:t>Место рождения: с. Терекли-Мектеб Ногайского района Республики  Дагестан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629306, ЯНАО, г. Новый Уренгой, снт ДПК  Дунай, ул. Ясных Зорь, д. 7  (основная регистрация: 368850, Респ. Дагестан, с. Терекли-Мектеб, ул. Биймурзаева, д.6 )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153-636-341 62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052501759588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Манкаев Енали Николаевич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40817810750201280062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Ставропольский край, город Ставрополь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Манкаев Енали Николаевич (дата рождения: 04.08.1998 г., место рождения: с. Терекли-Мектеб Ногайского района Республики  Дагестан, СНИЛС 153-636-341 62, ИНН 052501759588, регистрация по месту жительства: с. Терекли-Мектеб Ногайского района Республики  Дагестан) в лице  в лице финансового управляющего: Коваленко Артём Сергеевич, действует на основании решения Арбитражный суд Ямало-Ненецкого автономного округа от 12.05.2025г.  по делу №А81-3208/2025,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KIA ED (CEE`D). Год выпуска: 2010. Идентификационный номер (VIN): XWEHC512AA0003704. Номер кузова (кабины): XWEHC512AA0003704. Цвет кузова (кабины): Белый. Рабочий объем (см): 1591. Мощность (кВт/л.с.): 89.7/122.0. Экологический класс: ОТСУТСТВУЕТ. Тип транспортного средства: Легковой комби (хэтчбек). Не заводится. По кузову имеются царапины и сколы на ЛКП, сломан задний бампер. Имущество находится в залоге у АО "ТБанк"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Манкаев Енали Николаевич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04.08.1998</w:t>
              <w:br/>
              <w:t>Место рождения: с. Терекли-Мектеб Ногайского района Республики  Дагестан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629306, ЯНАО, г. Новый Уренгой, снт ДПК  Дунай, ул. Ясных Зорь, д. 7  (основная регистрация: 368850, Респ. Дагестан, с. Терекли-Мектеб, ул. Биймурзаева, д.6 )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153-636-341 62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052501759588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LibreOffice/25.2.6.2$Windows_X86_64 LibreOffice_project/729c5bfe710f5eb71ed3bbde9e06a6065e9c6c5d</Application>
  <AppVersion>15.0000</AppVersion>
  <Pages>4</Pages>
  <Words>1128</Words>
  <Characters>8007</Characters>
  <CharactersWithSpaces>9056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2025-11-24T16:05:21Z</dcterms:modified>
  <cp:revision>58</cp:revision>
  <dc:subject/>
  <dc:title/>
</cp:coreProperties>
</file>