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Новосибирская обл, р-н Новосибирский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Сергеева Ирина Валерьевна (дата рождения: 31.07.1992 г., место рождения: гор. Новосибирск, СНИЛС 090-148-917 65, ИНН 540135444627, регистрация по месту жительства: гор. Новосибирск) в лице  в лице финансового управляющего: Коваленко Артём Сергеевич, действует на основании решения Арбитражный суд Новосибирской области от 29.04.2025г.  по делу №А45-8928/2025,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1200.00 (+/- 12) кв.м., расположенный по адресу: Новосибирская обл, р-н Новосибирский, МО Кубовинского сельсовета, дачное некоммерческое товарищество "Большой Барлак", участок № 11. Категория земель: Земли сельскохозяйственного назначения. Виды разрешенного использования: Для дачного строительства. Кадастровый номер: 54:19:093501:4401.Номер государственной регистрации: 54:19:093501:4401-54/177/2024-2.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Сергеева Ирина Валерьевна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31.07.1992</w:t>
              <w:br/>
              <w:t>Место рождения: гор. Новосибирск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630089, Новосибирская обл., г. Новосибирск, ул. Б. Богаткова, дом 243, кв. 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090-148-917 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540135444627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Сергеева Ирина Валерьевна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40817810550201040664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Новосибирская обл, р-н Новосибирский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Сергеева Ирина Валерьевна (дата рождения: 31.07.1992 г., место рождения: гор. Новосибирск, СНИЛС 090-148-917 65, ИНН 540135444627, регистрация по месту жительства: гор. Новосибирск) в лице  в лице финансового управляющего: Коваленко Артём Сергеевич, действует на основании решения Арбитражный суд Новосибирской области от 29.04.2025г.  по делу №А45-8928/2025,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1200.00 (+/- 12) кв.м., расположенный по адресу: Новосибирская обл, р-н Новосибирский, МО Кубовинского сельсовета, дачное некоммерческое товарищество "Большой Барлак", участок № 11. Категория земель: Земли сельскохозяйственного назначения. Виды разрешенного использования: Для дачного строительства. Кадастровый номер: 54:19:093501:4401.Номер государственной регистрации: 54:19:093501:4401-54/177/2024-2.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Сергеева Ирина Валерьевна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31.07.1992</w:t>
              <w:br/>
              <w:t>Место рождения: гор. Новосибирск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630089, Новосибирская обл., г. Новосибирск, ул. Б. Богаткова, дом 243, кв. 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090-148-917 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540135444627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LibreOffice/25.2.6.2$Windows_X86_64 LibreOffice_project/729c5bfe710f5eb71ed3bbde9e06a6065e9c6c5d</Application>
  <AppVersion>15.0000</AppVersion>
  <Pages>4</Pages>
  <Words>1106</Words>
  <Characters>8004</Characters>
  <CharactersWithSpaces>9018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2025-11-24T16:19:04Z</dcterms:modified>
  <cp:revision>34</cp:revision>
  <dc:subject/>
  <dc:title/>
</cp:coreProperties>
</file>