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Владимирская обл., Киржачский район, город Киржач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Ларионцева (ранее Моисеенко) Елена Константиновна (дата рождения: 12.01.1984 г., место рождения: г. Киржач Владимирская обл., СНИЛС 105-299-355-60, ИНН 331602184805, регистрация по месту жительства: г. Киржач Владимирская обл.) в лице  в лице финансового управляющего: Коваленко Артём Сергеевич, действует на основании решения Арбитражный суд Владимирской области от 09.07.2025г.  по делу №А11-3924/2025,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MAZDA 6. Идентификационный номер (VIN): JMZGH12F701429166. Год выпуска: 2010.  Модель, № двигателя: LF LF11030219. Кузов №  JMZGH12F701429166. Цвет кузова: белый.  Мощность двигателя, л.с. (кВт): 147 (108.1). Рабочий объем двигателя, куб. см: 1999. По кузову имеются следы ржавчины, сколы и царапины на ЛКП. Имущество находится в залоге у АО "ТБанк"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Ларионцева (ранее Моисеенко) Елена Константиновна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12.01.1984</w:t>
              <w:br/>
              <w:t>Место рождения: г. Киржач Владимирская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601012, Владимирская обл., Киржачский район, город Киржач, ул. Энтузиастов, д. 3,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105-299-355-60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331602184805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Ларионцева Елена Константиновна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40817810450203114009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Владимирская обл., Киржачский район, город Киржач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Ларионцева (ранее Моисеенко) Елена Константиновна (дата рождения: 12.01.1984 г., место рождения: г. Киржач Владимирская обл., СНИЛС 105-299-355-60, ИНН 331602184805, регистрация по месту жительства: г. Киржач Владимирская обл.) в лице  в лице финансового управляющего: Коваленко Артём Сергеевич, действует на основании решения Арбитражный суд Владимирской области от 09.07.2025г.  по делу №А11-3924/2025,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MAZDA 6. Идентификационный номер (VIN): JMZGH12F701429166. Год выпуска: 2010.  Модель, № двигателя: LF LF11030219. Кузов №  JMZGH12F701429166. Цвет кузова: белый.  Мощность двигателя, л.с. (кВт): 147 (108.1). Рабочий объем двигателя, куб. см: 1999. По кузову имеются следы ржавчины, сколы и царапины на ЛКП.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Ларионцева (ранее Моисеенко) Елена Константиновна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12.01.1984</w:t>
              <w:br/>
              <w:t>Место рождения: г. Киржач Владимирская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601012, Владимирская обл., Киржачский район, город Киржач, ул. Энтузиастов, д. 3, кв. 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105-299-355-60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331602184805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1090</Words>
  <Characters>7688</Characters>
  <CharactersWithSpaces>8695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2026-01-20T11:53:32Z</dcterms:modified>
  <cp:revision>58</cp:revision>
  <dc:subject/>
  <dc:title/>
</cp:coreProperties>
</file>