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Рыжков Денис Николаевич (дата рождения: 21.10.1989 г., место рождения: с. Тюканово Кумертауского района Респ. Башкортостан, СНИЛС 140-685-004 40, ИНН 026204126710, регистрация по месту жительства: с. Тюканово Кумертауского района Респ. Башкортостан)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04.08.2025г.  по делу №А75-12971/2025,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КИА BL Sorento (JC 5248). Идентификационный номер (VIN): XWKJC524880010682. VIN завода: KNEJC524885848563. Год выпуска: 2008. Шасси (рама) №: KNEJC524885848563. Номер кузова: KNEJC524885848563. Модель, номер двигателя: D4CB 8340727. Цвет: черный графит (черный). Мощность двигателя, л.с. (кВт): 170 (125). Рабочий объем двигателя, куб.см.: 2497. Тип двигателя: дизель. Экологический класс: четвертый. Разрешенная максимальная масса, кг.: 2670. Масса без нагрузки, кг.: 2196. Дубликат ПТС: 86НР823022. Свидетельство о регистрации ТС: 8639285098. Сломан стартер, поэтому запуск ДВС невозможен. Имущество в залоге Разакова Магомеда Разаковича.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Разакова Магомеда Разаковича.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Рыжков Денис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21.10.1989</w:t>
              <w:br/>
              <w:t>Место рождения: с. Тюканово Кумертауского района Респ. Башкортостан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628605, Ханты-Мансийский автономный округ - Югра, г. Нижневартовск, ул. Лопарева, д. 140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140-685-004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026204126710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Рыжков Денис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40817810250203821877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Рыжков Денис Николаевич (дата рождения: 21.10.1989 г., место рождения: с. Тюканово Кумертауского района Респ. Башкортостан, СНИЛС 140-685-004 40, ИНН 026204126710, регистрация по месту жительства: с. Тюканово Кумертауского района Респ. Башкортостан)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04.08.2025г.  по делу №А75-12971/2025,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КИА BL Sorento (JC 5248). Идентификационный номер (VIN): XWKJC524880010682. VIN завода: KNEJC524885848563. Год выпуска: 2008. Шасси (рама) №: KNEJC524885848563. Номер кузова: KNEJC524885848563. Модель, номер двигателя: D4CB 8340727. Цвет: черный графит (черный). Мощность двигателя, л.с. (кВт): 170 (125). Рабочий объем двигателя, куб.см.: 2497. Тип двигателя: дизель. Экологический класс: четвертый. Разрешенная максимальная масса, кг.: 2670. Масса без нагрузки, кг.: 2196. Дубликат ПТС: 86НР823022. Свидетельство о регистрации ТС: 8639285098. Сломан стартер, поэтому запуск ДВС невозможен. Имущество в залоге Разакова Магомеда Разаковича.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Рыжков Денис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21.10.1989</w:t>
              <w:br/>
              <w:t>Место рождения: с. Тюканово Кумертауского района Респ. Башкортостан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628605, Ханты-Мансийский автономный округ - Югра, г. Нижневартовск, ул. Лопарева, д. 140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140-685-004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026204126710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1159</Words>
  <Characters>8310</Characters>
  <CharactersWithSpaces>9382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2026-03-06T14:46:42Z</dcterms:modified>
  <cp:revision>58</cp:revision>
  <dc:subject/>
  <dc:title/>
</cp:coreProperties>
</file>