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Костиков Денис Викторович  (дата рождения: 13.12.1984 г., место рождения: гор. Элиста Республики Калмыкия, СНИЛС 128-845-959 13, ИНН 081409048759 , регистрация по месту жительства: гор. Элиста Республики Калмыкия) в лице  в лице финансового управляющего: Коваленко Артём Сергеевич, действует на основании решения Арбитражный суд Республики Калмыкия от 03.06.2025г.  по делу №А22-1811/2025,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219070 LADA GRANTA. Автомобиль не на ходу, в длительном простое. На крышке багажника имеется вмятина, на заднем правом крыле. Левое переднее крыло требует покраски, передний бампер сломан, по кузову имеются многочисленные следы ржавчины, колеса спущены. Год выпуска: 2014. Идентификационный номер (VIN): XTA219070E0294062. Номер кузова (кабины):XTA219070E0294062. Цвет кузова (кабины): Серебристый. Рабочий объем (см): 1596. Мощность (кВт/л.с.): 78/106.0. Экологический класс: ЧЕТВЕРТЫЙ/4. Тип транспортного средства: Легковой седан.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Костиков Денис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13.12.1984</w:t>
              <w:br/>
              <w:t>Место рождения: гор. Элиста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Элиста,4 микрорайон, д. 3, кв.28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128-845-959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081409048759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Костиков Денис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40817810250202029926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Костиков Денис Викторович  (дата рождения: 13.12.1984 г., место рождения: гор. Элиста Республики Калмыкия, СНИЛС 128-845-959 13, ИНН 081409048759 , регистрация по месту жительства: гор. Элиста Республики Калмыкия) в лице  в лице финансового управляющего: Коваленко Артём Сергеевич, действует на основании решения Арбитражный суд Республики Калмыкия от 03.06.2025г.  по делу №А22-1811/2025,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219070 LADA GRANTA. Автомобиль не на ходу, в длительном простое. На крышке багажника имеется вмятина, на заднем правом крыле. Левое переднее крыло требует покраски, передний бампер сломан, по кузову имеются многочисленные следы ржавчины, колеса спущены. Год выпуска: 2014. Идентификационный номер (VIN): XTA219070E0294062. Номер кузова (кабины):XTA219070E0294062. Цвет кузова (кабины): Серебристый. Рабочий объем (см): 1596. Мощность (кВт/л.с.): 78/106.0. Экологический класс: ЧЕТВЕРТЫЙ/4. Тип транспортного средства: Легковой седан.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Костиков Денис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13.12.1984</w:t>
              <w:br/>
              <w:t>Место рождения: гор. Элиста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Элиста,4 микрорайон, д. 3, кв.28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128-845-959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081409048759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1123</Words>
  <Characters>7958</Characters>
  <CharactersWithSpaces>8994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2026-01-13T16:43:06Z</dcterms:modified>
  <cp:revision>58</cp:revision>
  <dc:subject/>
  <dc:title/>
</cp:coreProperties>
</file>