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Калужская обл., р-н Спас-Деменский, д. Морозово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Гудыменко Александр Борисович (дата рождения: 09.08.1965 г., место рождения: ст. Безречная Оловяннинский район Читинская область, СНИЛС 112-821-773-30, ИНН 771575054487, регистрация по месту жительства: ст. Безречная Оловяннинский район Читинская область) в лице  в лице финансового управляющего: Кириллов Артём Григорьевич, действует на основании решения Арбитражный суд города Москвы от 05.12.2024г.  по делу №А40-255137/2024,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Земельный участок общей площадью 2847.00 (+/- 19) кв.м. Местоположение установлено относительно ориентира, расположенного в границах участка. Почтовый адрес ориентира: Калужская обл., р-н Спас-Деменский, д. Морозово, ул. Новая, дом 25. Категория земель: Земли населенных пунктов. Вид разрешенного использования: для личного подсобного хозяйства.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Имеется постройка, которая не зарегистрирована в государственных органах федеральной службы государственной регистрации, кадастра и картографии (Росреестр). Кадастровый номер: 40:18:083700:21.Номер государственной регистрации:40-40-09/015/2011-045.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Гудыменко Александр Борисович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09.08.1965</w:t>
              <w:br/>
              <w:t>Место рождения: ст. Безречная Оловяннинский район Читинская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127576,  г. Москва, ул. Илимская, д. 2, кв. 296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112-821-773-30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771575054487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Гудыменко Александр Борисович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40817810450188600528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Калужская обл., р-н Спас-Деменский, д. Морозово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Гудыменко Александр Борисович (дата рождения: 09.08.1965 г., место рождения: ст. Безречная Оловяннинский район Читинская область, СНИЛС 112-821-773-30, ИНН 771575054487, регистрация по месту жительства: ст. Безречная Оловяннинский район Читинская область) в лице  в лице финансового управляющего: Кириллов Артём Григорьевич, действует на основании решения Арбитражный суд города Москвы от 05.12.2024г.  по делу №А40-255137/2024,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ЗЗемельный участок общей площадью 2847.00 (+/- 19) кв.м. Местоположение установлено относительно ориентира, расположенного в границах участка. Почтовый адрес ориентира: Калужская обл., р-н Спас-Деменский, д. Морозово, ул. Новая, дом 25. Категория земель: Земли населенных пунктов. Вид разрешенного использования: для личного подсобного хозяйства.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Имеется постройка, которая не зарегистрирована в государственных органах федеральной службы государственной регистрации, кадастра и картографии (Росреестр). Кадастровый номер: 40:18:083700:21.Номер государственной регистрации:40-40-09/015/2011-045.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Гудыменко Александр Борисович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09.08.1965</w:t>
              <w:br/>
              <w:t>Место рождения: ст. Безречная Оловяннинский район Читинская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127576,  г. Москва, ул. Илимская, д. 2, кв. 296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112-821-773-30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771575054487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</TotalTime>
  <Application>LibreOffice/25.2.5.2$Windows_X86_64 LibreOffice_project/03d19516eb2e1dd5d4ccd751a0d6f35f35e08022</Application>
  <AppVersion>15.0000</AppVersion>
  <Pages>4</Pages>
  <Words>1173</Words>
  <Characters>8540</Characters>
  <CharactersWithSpaces>9621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2025-11-19T16:15:49Z</dcterms:modified>
  <cp:revision>34</cp:revision>
  <dc:subject/>
  <dc:title/>
</cp:coreProperties>
</file>