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Саратовская область, город Саратов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Миркулов Сергей Александрович (дата рождения: 16.11.1965 г., место рождения: гор. Саратов, СНИЛС 064-586-353-91, ИНН 645120569329, регистрация по месту жительства: гор. Саратов) в лице  в лице финансового управляющего: Кириллов Артём Григорьевич, действует на основании решения Арбитражный суд Саратовской области от 14.01.2025г.  по делу №А57-9253/2024,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219000. Год выпуска: 2012. Идентификационный номер (VIN): ХТА219000С0055856. Номер кузова (кабины): ХТА219000С0055856. Цвет кузова (кабины): ТЕМНО СЕРЫЙ. Рабочий объем (см): 1596. Мощность (кВт/л.с.): 63/87.0. Тип транспортного средства: Легковой седан. Сломан передний бампер, задний бампер также требует замены. Имеются многочисленные следы ржавчины по кузову, сколы и царапины на ЛКП. Элементы ДВС и ходовой части требуют ремонта. Эксплуатировалась в такси.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Миркулов Сергей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16.11.1965</w:t>
              <w:br/>
              <w:t>Место рождения: гор. Саратов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410048,  Саратовская область, город Саратов, 2 Азовский пр-д, д. 32, кв. 144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064-586-353-91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645120569329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Миркулов Сергей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40817810650190368687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Саратовская область, город Саратов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Миркулов Сергей Александрович (дата рождения: 16.11.1965 г., место рождения: гор. Саратов, СНИЛС 064-586-353-91, ИНН 645120569329, регистрация по месту жительства: гор. Саратов) в лице  в лице финансового управляющего: Кириллов Артём Григорьевич, действует на основании решения Арбитражный суд Саратовской области от 14.01.2025г.  по делу №А57-9253/2024,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219000. Год выпуска: 2012. Идентификационный номер (VIN): ХТА219000С0055856. Номер кузова (кабины): ХТА219000С0055856. Цвет кузова (кабины): ТЕМНО СЕРЫЙ. Рабочий объем (см): 1596. Мощность (кВт/л.с.): 63/87.0. Тип транспортного средства: Легковой седан. Сломан передний бампер, задний бампер также требует замены. Имеются многочисленные следы ржавчины по кузову, сколы и царапины на ЛКП. Элементы ДВС и ходовой части требуют ремонта. Эксплуатировалась в такси.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Миркулов Сергей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16.11.1965</w:t>
              <w:br/>
              <w:t>Место рождения: гор. Саратов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410048,  Саратовская область, город Саратов, 2 Азовский пр-д, д. 32, кв. 144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064-586-353-91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645120569329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LibreOffice/25.2.5.2$Windows_X86_64 LibreOffice_project/03d19516eb2e1dd5d4ccd751a0d6f35f35e08022</Application>
  <AppVersion>15.0000</AppVersion>
  <Pages>4</Pages>
  <Words>1099</Words>
  <Characters>7774</Characters>
  <CharactersWithSpaces>8787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2025-11-19T14:53:11Z</dcterms:modified>
  <cp:revision>58</cp:revision>
  <dc:subject/>
  <dc:title/>
</cp:coreProperties>
</file>