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Абхазия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Арлан Инвер Витальевич (дата рождения: 09.11.1976 г., место рождения: г. Москва, СНИЛС 077-398-158-19, ИНН 771609835322, регистрация по месту жительства: г. Москва) в лице  в лице финансового управляющего: Коваленко Артём Сергеевич, действует на основании решения Арбитражный суд города Москвы от 19.06.2025г.  по делу №А40-48024/2025,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ФИАТ ДУКАТО. Год выпуска: 2011. Идентификационный номер (VIN): Z7G244000BS037094. Номер кузова (кабины): Z7G244000BS037094. Цвет кузова (кабины): Белый. Рабочий объем (см): 2286. Мощность (кВт/л.с.): 81.000/110.0. Экологический класс: ОТСУТСТВУЕТ. Тип транспортного средства: Грузовой фургон.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в разобранном состоянии. Отсутствует двигатель, аккумулятор, радиатор, капот, решетка радиатора, передний бампер, передние крылья, передние фары, иные элементы. В длительном простое, спущены колеса, по кузову имеются многочисленные следы ржавчины,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Арлан Инвер Витальевич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09.11.1976</w:t>
              <w:br/>
              <w:t>Место рождения: г.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129347, г. Москва, ул. Холмогорская, д. 2, к. 1, кв. 219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077-398-158-19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771609835322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Арлан Инвер Витальевич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40817810950202486746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Абхазия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Арлан Инвер Витальевич (дата рождения: 09.11.1976 г., место рождения: г. Москва, СНИЛС 077-398-158-19, ИНН 771609835322, регистрация по месту жительства: г. Москва) в лице  в лице финансового управляющего: Коваленко Артём Сергеевич, действует на основании решения Арбитражный суд города Москвы от 19.06.2025г.  по делу №А40-48024/2025,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ФИАТ ДУКАТО. Год выпуска: 2011. Идентификационный номер (VIN): Z7G244000BS037094. Номер кузова (кабины): Z7G244000BS037094. Цвет кузова (кабины): Белый. Рабочий объем (см): 2286. Мощность (кВт/л.с.): 81.000/110.0. Экологический класс: ОТСУТСТВУЕТ. Тип транспортного средства: Грузовой фургон.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в разобранном состоянии. Отсутствует двигатель, аккумулятор, радиатор, капот, решетка радиатора, передний бампер, передние крылья, передние фары, иные элементы. В длительном простое, спущены колеса, по кузову имеются многочисленные следы ржавчины,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Арлан Инвер Витальевич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09.11.1976</w:t>
              <w:br/>
              <w:t>Место рождения: г.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129347, г. Москва, ул. Холмогорская, д. 2, к. 1, кв. 219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077-398-158-19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771609835322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1109</Words>
  <Characters>7841</Characters>
  <CharactersWithSpaces>8858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2026-02-25T14:16:15Z</dcterms:modified>
  <cp:revision>58</cp:revision>
  <dc:subject/>
  <dc:title/>
</cp:coreProperties>
</file>