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Щербаков Василий Васильевич (дата рождения: 01.08.1984 г., место рождения: гор. Петропавловск-Камчатский, СНИЛС 120-507-103-89, ИНН 410116020758, регистрация по месту жительства: гор. Петропавловск-Камчатский) в лице  в лице финансового управляющего: Коваленко Артём Сергеевич, действует на основании решения Арбитражный суд Камчатского края от 06.06.2025г.  по делу №А24-2003/2025,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ТАУН ЭЙС. Идентификационный номер (VIN) отсутствует. Год выпуска: 1998. Номер кузова: CR510009744. Номер двигателя: 3445821. Цвет кузова: белый. Мощн. двиг. л.с.: (кВт) 79 (58). Объем двигателя, см. куб: 1974. Масса разр./без нагр., кг: 2335 / 1420. АКПП.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ходу, требуется ремонт двигателя. Спущены колеса, по кузову имеются сколы и царапины.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Щербаков Василий Васильевич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01.08.1984</w:t>
              <w:br/>
              <w:t>Место рождения: гор. Петропавловск-Камчатский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683023, Камчатский край, г. Петропавловск-Камчатский, ул. Карбышева, д. 4, кв. 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120-507-103-89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410116020758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Щербаков Василий Васильевич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40817810650202070782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Щербаков Василий Васильевич (дата рождения: 01.08.1984 г., место рождения: гор. Петропавловск-Камчатский, СНИЛС 120-507-103-89, ИНН 410116020758, регистрация по месту жительства: гор. Петропавловск-Камчатский) в лице  в лице финансового управляющего: Коваленко Артём Сергеевич, действует на основании решения Арбитражный суд Камчатского края от 06.06.2025г.  по делу №А24-2003/2025,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ТАУН ЭЙС. Идентификационный номер (VIN) отсутствует. Год выпуска: 1998. Номер кузова: CR510009744. Номер двигателя: 3445821. Цвет кузова: белый. Мощн. двиг. л.с.: (кВт) 79 (58). Объем двигателя, см. куб: 1974. Масса разр./без нагр., кг: 2335 / 1420. АКПП.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ходу, требуется ремонт двигателя. Спущены колеса, по кузову имеются сколы и царапины.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Щербаков Василий Васильевич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01.08.1984</w:t>
              <w:br/>
              <w:t>Место рождения: гор. Петропавловск-Камчатский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683023, Камчатский край, г. Петропавловск-Камчатский, ул. Карбышева, д. 4, кв. 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120-507-103-89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410116020758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1085</Words>
  <Characters>7702</Characters>
  <CharactersWithSpaces>8696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2026-02-25T14:36:42Z</dcterms:modified>
  <cp:revision>58</cp:revision>
  <dc:subject/>
  <dc:title/>
</cp:coreProperties>
</file>