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г. Элиста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Унгарлинова Александра Борисовна   (дата рождения: 09.06.1954 г., место рождения: с. Тюхти Тюхтетского района Красноярского края, СНИЛС 013-376- 165-25, ИНН 081403444932, регистрация по месту жительства: с. Тюхти Тюхтетского района Красноярского края) в лице  в лице финансового управляющего: Коваленко Артём Сергеевич, действует на основании решения Арбитражный суд Республики Калмыкия от 06.05.2025г.  по делу №А22-1429/2025,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1000.00 кв.м. Местоположение установлено относительно ориентира, расположенного в границах участка. Почтовый адрес ориентира: Республика Калмыкия, город Элиста, садоводческое товарищество "Лиана", № 2/6. Категория земель: земли населенных пунктов. Вид разрешенного использования: для ведения садоводства. Кадастровый номер: 08:14:050501:125.Номер государственной регистрации:08-08-01/010/2013-279.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Унгарлинова Александра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09.06.1954</w:t>
              <w:br/>
              <w:t>Место рождения: с. Тюхти Тюхтетского района Красноярского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358000, Республика Калмыкия, г. Элиста, 10 микрорайон, д. 33, кв.4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013-376- 165-25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081403444932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Унгарлинова Александра Борисовна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40817810550201208095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г. Элиста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Унгарлинова Александра Борисовна   (дата рождения: 09.06.1954 г., место рождения: с. Тюхти Тюхтетского района Красноярского края, СНИЛС 013-376- 165-25, ИНН 081403444932, регистрация по месту жительства: с. Тюхти Тюхтетского района Красноярского края) в лице  в лице финансового управляющего: Коваленко Артём Сергеевич, действует на основании решения Арбитражный суд Республики Калмыкия от 06.05.2025г.  по делу №А22-1429/2025,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1000.00 кв.м. Местоположение установлено относительно ориентира, расположенного в границах участка. Почтовый адрес ориентира: Республика Калмыкия, город Элиста, садоводческое товарищество "Лиана", № 2/6. Категория земель: земли населенных пунктов. Вид разрешенного использования: для ведения садоводства. Кадастровый номер: 08:14:050501:125.Номер государственной регистрации:08-08-01/010/2013-279.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Унгарлинова Александра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09.06.1954</w:t>
              <w:br/>
              <w:t>Место рождения: с. Тюхти Тюхтетского района Красноярского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358000, Республика Калмыкия, г. Элиста, 10 микрорайон, д. 33, кв.4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013-376- 165-25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081403444932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1121</Words>
  <Characters>8132</Characters>
  <CharactersWithSpaces>9166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2026-02-24T16:39:25Z</dcterms:modified>
  <cp:revision>34</cp:revision>
  <dc:subject/>
  <dc:title/>
</cp:coreProperties>
</file>