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обл., г. Киров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Халтурин Алексей Анатольевич (дата рождения: 15.03.1981 г., место рождения: с. Казаково Пижанского р-на Кировской обл., СНИЛС 101-990-225-29, ИНН 432500810423, регистрация по месту жительства: с. Казаково Пижанского р-на Кировской обл.) в лице  в лице финансового управляющего: Коваленко Артём Сергеевич, действует на основании решения Арбитражный суд Кировской области от 25.06.2025г.  по делу №А28-4998/2025,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GRANTA. МКПП. Идентификационный номер (VIN): XTA219140R0530394. Год выпуска: 2023. Номер кузова: XTA219140R0530394. Цвет: серебристый (по СТС серый). Рабочий объем двигателя, куб.см.: 1596. Экологический класс: пятый. Мощность двигателя, л.с. (кВт): 89,7 (66). Разрешенная максимальная масса, кг.: 1560. Масса без нагрузки, кг.: 1160. ЭПТС: 164301077127330. Свидетельство о регистрации ТС: 9965010128. Имеются следы коррозии, вмятины. Требуется ремонт. Имущество в залоге АО «ТБАНК».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АО «ТБАНК».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Халтурин Алексей Анатольевич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15.03.1981</w:t>
              <w:br/>
              <w:t>Место рождения: с. Казаково Пижанского р-на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610025, Кировская обл., г. Киров, ул. Потребкооперации, д. 44, кв. 453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101-990-225-29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432500810423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Халтурин Алексей Анатольевич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40817810150202640722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обл., г. Киров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Халтурин Алексей Анатольевич (дата рождения: 15.03.1981 г., место рождения: с. Казаково Пижанского р-на Кировской обл., СНИЛС 101-990-225-29, ИНН 432500810423, регистрация по месту жительства: с. Казаково Пижанского р-на Кировской обл.) в лице  в лице финансового управляющего: Коваленко Артём Сергеевич, действует на основании решения Арбитражный суд Кировской области от 25.06.2025г.  по делу №А28-4998/2025,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GRANTA. МКПП. Идентификационный номер (VIN): XTA219140R0530394. Год выпуска: 2023. Номер кузова: XTA219140R0530394. Цвет: серебристый (по СТС серый). Рабочий объем двигателя, куб.см.: 1596. Экологический класс: пятый. Мощность двигателя, л.с. (кВт): 89,7 (66). Разрешенная максимальная масса, кг.: 1560. Масса без нагрузки, кг.: 1160. ЭПТС: 164301077127330. Свидетельство о регистрации ТС: 9965010128. Имеются следы коррозии, вмятины. Требуется ремонт. Имущество в залоге АО «ТБАНК».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Халтурин Алексей Анатольевич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15.03.1981</w:t>
              <w:br/>
              <w:t>Место рождения: с. Казаково Пижанского р-на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610025, Кировская обл., г. Киров, ул. Потребкооперации, д. 44, кв. 453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101-990-225-29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432500810423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1106</Words>
  <Characters>7858</Characters>
  <CharactersWithSpaces>8875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2025-12-26T10:40:46Z</dcterms:modified>
  <cp:revision>58</cp:revision>
  <dc:subject/>
  <dc:title/>
</cp:coreProperties>
</file>