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г. Краснодар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Дубук (ранее Воронина, Коваленко) Нина Сергеевна (дата рождения: 18.01.1993 г., место рождения: хут. Бураковский Кореновского р-на Краснодарского края, СНИЛС 145-737-697 02, ИНН 233507601721, регистрация по месту жительства: хут. Бураковский Кореновского р-на Краснодарского края) в лице  в лице финансового управляющего: Коваленко Артём Сергеевич, действует на основании решения Арбитражный суд Краснодарского края от 30.06.2025г.  по делу №А32-17086/2025,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комби (хэтчбек) ПЕЖО 308. АКПП. Идентификационный номер (VIN): Z8T4C5FS9AM016980. Год выпуска: 2011. Модель, номер двигателя: 10FHBXPSA5F01 1032453. Номер кузова: Z8T4C5FS9AM016980. Цвет: черный. Мощность двигателя, л.с. (кВт): 120 (88). Рабочий объем двигателя, куб.см.: 1598. Тип двигателя: бензиновый на бензине. Экологический класс: четвертый. Разрешенная максимальная масса, кг.: 1835. Масса без нагрузки, кг.: 1387. ПТС: 77УТ743445. Свидетельство о регистрации ТС: 9954149806. Требуется ремонт двигателя. Аккумулятор сел. Имущество в залоге АО «Тинькофф Банк».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«Тинькофф Банк».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Дубук (ранее Воронина, Коваленко) Нина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18.01.1993</w:t>
              <w:br/>
              <w:t>Место рождения: хут. Бураковский Кореновского р-на Краснодарского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350087, Краснодарский край, г. Краснодар, 5-й проезд Куликова поля, д. 15/4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145-737-697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233507601721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Дубук Нина Сергеевна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40817810750202864966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Краснодарский край, г. Краснодар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Дубук (ранее Воронина, Коваленко) Нина Сергеевна (дата рождения: 18.01.1993 г., место рождения: хут. Бураковский Кореновского р-на Краснодарского края, СНИЛС 145-737-697 02, ИНН 233507601721, регистрация по месту жительства: хут. Бураковский Кореновского р-на Краснодарского края) в лице  в лице финансового управляющего: Коваленко Артём Сергеевич, действует на основании решения Арбитражный суд Краснодарского края от 30.06.2025г.  по делу №А32-17086/2025,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комби (хэтчбек) ПЕЖО 308. АКПП. Идентификационный номер (VIN): Z8T4C5FS9AM016980. Год выпуска: 2011. Модель, номер двигателя: 10FHBXPSA5F01 1032453. Номер кузова: Z8T4C5FS9AM016980. Цвет: черный. Мощность двигателя, л.с. (кВт): 120 (88). Рабочий объем двигателя, куб.см.: 1598. Тип двигателя: бензиновый на бензине. Экологический класс: четвертый. Разрешенная максимальная масса, кг.: 1835. Масса без нагрузки, кг.: 1387. ПТС: 77УТ743445. Свидетельство о регистрации ТС: 9954149806. Требуется ремонт двигателя. Аккумулятор сел. Имущество в залоге АО «Тинькофф Банк».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Дубук (ранее Воронина, Коваленко) Нина Сергеевна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18.01.1993</w:t>
              <w:br/>
              <w:t>Место рождения: хут. Бураковский Кореновского р-на Краснодарского края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350087, Краснодарский край, г. Краснодар, 5-й проезд Куликова поля, д. 15/4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145-737-697 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233507601721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1139</Words>
  <Characters>8143</Characters>
  <CharactersWithSpaces>9193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2025-12-26T10:23:14Z</dcterms:modified>
  <cp:revision>58</cp:revision>
  <dc:subject/>
  <dc:title/>
</cp:coreProperties>
</file>