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Респ. Марий Эл, Медведевский р-н, пгт. Медведево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Любченко Елена Александровна (дата рождения: 29.04.1988 г., место рождения: гор. Хабаровск Хабаровский край, СНИЛС 141-775-977 92, ИНН 272549025128, регистрация по месту жительства: гор. Хабаровск Хабаровский край) в лице  в лице финансового управляющего: Кириллов Артём Григорьевич, действует на основании решения Арбитражный суд Республики Марий Эл от 21.11.2024г.  по делу №А38-4338/2024,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DАIНАТSU МIRА. Идентификационный номер (VIN): отсутствует. Год выпуска: 2009. Модель, номер двигателя: KF-F086552. Номер кузова: L275V0018938. Цвет: белый. Мощность двигателя, л.с. (кВт): 58 (42.66). Рабочий объем двигателя, куб.см.: 658. Тип двигателя: бензиновый. Экологический класс: четвертый. Разрешенная максимальная масса, кг.: 985. Масса без нагрузки, кг.: 710. ПТС: 25УМ790132. Свидетельство о регистрации ТС: 2737325028. ТС не на ходу, в длительном простое, после ДТП. Имеются повреждения с изменением геометрии элементов (деталей) кузова и эксплуатационных характеристик ТС. Колеса не поставлены.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Любченко Елена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29.04.1988</w:t>
              <w:br/>
              <w:t>Место рождения: гор. Хабаровск Хабаровский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425200, Респ. Марий Эл, Медведевский р-н, пгт. Медведево, ул. Терешковой, д. 21, кв. 105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141-775-977 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272549025128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Любченко Елена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40817810650188067592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Респ. Марий Эл, Медведевский р-н, пгт. Медведево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Любченко Елена Александровна (дата рождения: 29.04.1988 г., место рождения: гор. Хабаровск Хабаровский край, СНИЛС 141-775-977 92, ИНН 272549025128, регистрация по месту жительства: гор. Хабаровск Хабаровский край) в лице  в лице финансового управляющего: Кириллов Артём Григорьевич, действует на основании решения Арбитражный суд Республики Марий Эл от 21.11.2024г.  по делу №А38-4338/2024,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DАIНАТSU МIRА. Идентификационный номер (VIN): отсутствует. Год выпуска: 2009. Модель, номер двигателя: KF-F086552. Номер кузова: L275V0018938. Цвет: белый. Мощность двигателя, л.с. (кВт): 58 (42.66). Рабочий объем двигателя, куб.см.: 658. Тип двигателя: бензиновый. Экологический класс: четвертый. Разрешенная максимальная масса, кг.: 985. Масса без нагрузки, кг.: 710. ПТС: 25УМ790132. Свидетельство о регистрации ТС: 2737325028. ТС не на ходу, в длительном простое, после ДТП. Имеются повреждения с изменением геометрии элементов (деталей) кузова и эксплуатационных характеристик ТС. Колеса не поставлены.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Любченко Елена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29.04.1988</w:t>
              <w:br/>
              <w:t>Место рождения: гор. Хабаровск Хабаровский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425200, Респ. Марий Эл, Медведевский р-н, пгт. Медведево, ул. Терешковой, д. 21, кв. 105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141-775-977 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272549025128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1161</Words>
  <Characters>8159</Characters>
  <CharactersWithSpaces>9232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2025-10-28T16:07:57Z</dcterms:modified>
  <cp:revision>58</cp:revision>
  <dc:subject/>
  <dc:title/>
</cp:coreProperties>
</file>