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Приволжский район, с. Приволжье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Палагина (ранее Силагина) Анастасия Викторовна (дата рождения: 18.04.1981 г., место рождения: пос. Новоспасский Приволжского р-на Самарской обл., СНИЛС 119-272-308 51, ИНН 636203347050, регистрация по месту жительства: пос. Новоспасский Приволжского р-на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07.04.2025г.  по делу №А55-7685/2025,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219010 LADAGRANTA. Идентификационный номер (VIN): XTA219010K0592615. Год выпуска: 2019. Номер кузова: XTA219010K0592615. Модель, номер двигателя: 11186, 6764073. Цвет: белый. Мощность двигателя, л.с. (кВт): 87 (64). Рабочий объем двигателя, куб.см.: 1596. Тип двигателя: бензиновый. Экологический класс: пятый. Разрешенная максимальная масса, кг.: 1560. Масса без нагрузки, кг.: 1160. ПТС: 63РВ125383. Свидетельство о регистрации ТС: 9901496336.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Имеются сколы, следы коррозии, царапины.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Палагина (ранее Силагина) Анастасия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18.04.1981</w:t>
              <w:br/>
              <w:t>Место рождения: пос. Новоспасский Приволжского р-на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445560, Самарская область, Приволжский район, с. Приволжье, ул. Коммунистическая,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119-272-308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636203347050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Палагина Анастасия Викторовна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40817810650200289025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Приволжский район, с. Приволжье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Палагина (ранее Силагина) Анастасия Викторовна (дата рождения: 18.04.1981 г., место рождения: пос. Новоспасский Приволжского р-на Самарской обл., СНИЛС 119-272-308 51, ИНН 636203347050, регистрация по месту жительства: пос. Новоспасский Приволжского р-на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07.04.2025г.  по делу №А55-7685/2025,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219010 LADAGRANTA. Идентификационный номер (VIN): XTA219010K0592615. Год выпуска: 2019. Номер кузова: XTA219010K0592615. Модель, номер двигателя: 11186, 6764073. Цвет: белый. Мощность двигателя, л.с. (кВт): 87 (64). Рабочий объем двигателя, куб.см.: 1596. Тип двигателя: бензиновый. Экологический класс: пятый. Разрешенная максимальная масса, кг.: 1560. Масса без нагрузки, кг.: 1160. ПТС: 63РВ125383. Свидетельство о регистрации ТС: 9901496336.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Имеются сколы, следы коррозии, царапины.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Палагина (ранее Силагина) Анастасия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18.04.1981</w:t>
              <w:br/>
              <w:t>Место рождения: пос. Новоспасский Приволжского р-на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445560, Самарская область, Приволжский район, с. Приволжье, ул. Коммунистическая,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119-272-308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636203347050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LibreOffice/25.2.5.2$Windows_X86_64 LibreOffice_project/03d19516eb2e1dd5d4ccd751a0d6f35f35e08022</Application>
  <AppVersion>15.0000</AppVersion>
  <Pages>4</Pages>
  <Words>1151</Words>
  <Characters>8248</Characters>
  <CharactersWithSpaces>9306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2025-10-28T15:55:35Z</dcterms:modified>
  <cp:revision>58</cp:revision>
  <dc:subject/>
  <dc:title/>
</cp:coreProperties>
</file>