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обл, Волжский р-н, Лопатино 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Евлеева (ранее Чевтаева, Абдулина) Ольга Анатольевна (дата рождения: 31.01.1972 г., место рождения: гор. Куйбышев, СНИЛС 061-896-647 03, ИНН 631805955272, регистрация по месту жительства: гор. Куйбышев) в лице  в лице финансового управляющего: Садчикова Юлия Викторовна, действует на основании решения Арбитражный суд Самарской области от 21.06.2023г.  по делу №А55-15456/2023,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Легковой автомобиль CYB T11 ВОРТЕКС ТИНГО. Год выпуска: 2012. Идентификационный номер (VIN): X7MDB11EAC0013934. Номер кузова (кабины): X7MDB11EAC0013934. Цвет кузова (кабины): СВЕТЛО-БЕЖЕВЫЙ. Рабочий объем (см): 1845. Мощность (кВт/л.с.): 97/131.0. Экологический класс: ЧЕТВЁРТЫЙ. Тип транспортного средства: Легковой универсал. Неисправна коробка передач. Автомобиль непроизвольно глохнет. По кузову имеются многочисленные следы ржавчины, царапины, сколы на ЛКП. Имеется вмятина на левом крыле. Местонахождение документов на ТС неизвестно. 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«ТБанк».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Евлеева (ранее Чевтаева, Абдулина) Ольга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31.01.1972</w:t>
              <w:br/>
              <w:t>Место рождения: гор. Куйбышев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443535, Самарская обл, Волжский р-н, Лопатино с, Самарская ул, д.22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061-896-647 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631805955272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Евлеева Ольга Анатольевна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40817810950167436873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обл, Волжский р-н, Лопатино 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Евлеева (ранее Чевтаева, Абдулина) Ольга Анатольевна (дата рождения: 31.01.1972 г., место рождения: гор. Куйбышев, СНИЛС 061-896-647 03, ИНН 631805955272, регистрация по месту жительства: гор. Куйбышев) в лице  в лице финансового управляющего: Садчикова Юлия Викторовна, действует на основании решения Арбитражный суд Самарской области от 21.06.2023г.  по делу №А55-15456/2023,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Легковой автомобиль CYB T11 ВОРТЕКС ТИНГО. Год выпуска: 2012. Идентификационный номер (VIN): X7MDB11EAC0013934. Номер кузова (кабины): X7MDB11EAC0013934. Цвет кузова (кабины): СВЕТЛО-БЕЖЕВЫЙ. Рабочий объем (см): 1845. Мощность (кВт/л.с.): 97/131.0. Экологический класс: ЧЕТВЁРТЫЙ. Тип транспортного средства: Легковой универсал. Неисправна коробка передач. Автомобиль непроизвольно глохнет. По кузову имеются многочисленные следы ржавчины, царапины, сколы на ЛКП. Имеется вмятина на левом крыле. Местонахождение документов на ТС неизвестно. 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Евлеева (ранее Чевтаева, Абдулина) Ольга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31.01.1972</w:t>
              <w:br/>
              <w:t>Место рождения: гор. Куйбышев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443535, Самарская обл, Волжский р-н, Лопатино с, Самарская ул, д.22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061-896-647 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631805955272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LibreOffice/25.2.5.2$Windows_X86_64 LibreOffice_project/03d19516eb2e1dd5d4ccd751a0d6f35f35e08022</Application>
  <AppVersion>15.0000</AppVersion>
  <Pages>4</Pages>
  <Words>1102</Words>
  <Characters>7883</Characters>
  <CharactersWithSpaces>8899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2025-10-20T15:23:28Z</dcterms:modified>
  <cp:revision>58</cp:revision>
  <dc:subject/>
  <dc:title/>
</cp:coreProperties>
</file>