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Новокубанский р-н, п. Восход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Коваленко Эдуард Анатольевич (дата рождения: 23.10.1975 г., место рождения: село Красные Орлы Мариинский р-н Кемеровская область, СНИЛС 057-961-840-07, ИНН 234303693412, регистрация по месту жительства: село Красные Орлы Мариинский р-н Кемеровская область) в лице  в лице финансового управляющего: Кириллов Артём Григорьевич, действует на основании решения Арбитражный суд Краснодарского края от 16.01.2025г.  по делу №А32-35813/2024,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219060 LADA GRANTA. Идентификационный номер (VIN): ХТА219060EY095430. Год выпуска: 2014. Модель, номер двигателя: 11183, 6165547. Номер кузова: ХТА219060EY095430. Цвет кузова: серебристый. Мощность двигателя, л.с. (кВт): 81.6 (60). Рабочий объем двигателя, куб.см.: 1596. Тип двигателя: бензиновый. Экологический класс: четвертый. Разрешенная максимальная масса, кг.: 1560. Масса без нагрузки, кг.: 1160. ПТС: 63НУ488528. Свидетельство о регистрации ТС: 2309699376. Имущество в залоге ООО «ПКО «НБК».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ООО «ПКО «НБК».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Коваленко Эдуард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23.10.1975</w:t>
              <w:br/>
              <w:t>Место рождения: село Красные Орлы Мариинский р-н Кемеровская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352213, Краснодарский край, Новокубанский р-н, п. Восход, ул. Дамбовая, д. 24,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057-961-840-07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234303693412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Коваленко Эдуард Анатольевич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40817810350190677429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Новокубанский р-н, п. Восход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Коваленко Эдуард Анатольевич (дата рождения: 23.10.1975 г., место рождения: село Красные Орлы Мариинский р-н Кемеровская область, СНИЛС 057-961-840-07, ИНН 234303693412, регистрация по месту жительства: село Красные Орлы Мариинский р-н Кемеровская область) в лице  в лице финансового управляющего: Кириллов Артём Григорьевич, действует на основании решения Арбитражный суд Краснодарского края от 16.01.2025г.  по делу №А32-35813/2024,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219060 LADA GRANTA. Идентификационный номер (VIN): ХТА219060EY095430. Год выпуска: 2014. Модель, номер двигателя: 11183, 6165547. Номер кузова: ХТА219060EY095430. Цвет кузова: серебристый. Мощность двигателя, л.с. (кВт): 81.6 (60). Рабочий объем двигателя, куб.см.: 1596. Тип двигателя: бензиновый. Экологический класс: четвертый. Разрешенная максимальная масса, кг.: 1560. Масса без нагрузки, кг.: 1160. ПТС: 63НУ488528. Свидетельство о регистрации ТС: 2309699376. Имущество в залоге ООО «ПКО «НБК».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Коваленко Эдуард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23.10.1975</w:t>
              <w:br/>
              <w:t>Место рождения: село Красные Орлы Мариинский р-н Кемеровская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352213, Краснодарский край, Новокубанский р-н, п. Восход, ул. Дамбовая, д. 24,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057-961-840-07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234303693412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1125</Words>
  <Characters>8023</Characters>
  <CharactersWithSpaces>9060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2025-09-02T15:49:45Z</dcterms:modified>
  <cp:revision>58</cp:revision>
  <dc:subject/>
  <dc:title/>
</cp:coreProperties>
</file>